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87" w:type="pct"/>
        <w:tblInd w:w="-360" w:type="dxa"/>
        <w:tblLayout w:type="fixed"/>
        <w:tblLook w:val="04A0" w:firstRow="1" w:lastRow="0" w:firstColumn="1" w:lastColumn="0" w:noHBand="0" w:noVBand="1"/>
      </w:tblPr>
      <w:tblGrid>
        <w:gridCol w:w="630"/>
        <w:gridCol w:w="10530"/>
        <w:gridCol w:w="240"/>
        <w:gridCol w:w="236"/>
      </w:tblGrid>
      <w:tr w:rsidR="004A44B3" w:rsidRPr="00410E03" w14:paraId="35371AA5" w14:textId="77777777" w:rsidTr="004A44B3">
        <w:trPr>
          <w:trHeight w:val="368"/>
        </w:trPr>
        <w:tc>
          <w:tcPr>
            <w:tcW w:w="271" w:type="pct"/>
            <w:shd w:val="clear" w:color="auto" w:fill="auto"/>
          </w:tcPr>
          <w:p w14:paraId="3BA1D182" w14:textId="77777777" w:rsidR="00265218" w:rsidRPr="00410E03" w:rsidRDefault="00265218" w:rsidP="00624B1F">
            <w:pPr>
              <w:pStyle w:val="Title"/>
            </w:pPr>
          </w:p>
        </w:tc>
        <w:tc>
          <w:tcPr>
            <w:tcW w:w="4525" w:type="pct"/>
            <w:shd w:val="clear" w:color="auto" w:fill="1F497D" w:themeFill="text2"/>
            <w:vAlign w:val="center"/>
          </w:tcPr>
          <w:p w14:paraId="49EF4224" w14:textId="02C006AE" w:rsidR="00624B1F" w:rsidRPr="001802CC" w:rsidRDefault="001802CC" w:rsidP="00624B1F">
            <w:pPr>
              <w:rPr>
                <w:rFonts w:ascii="Americana XBd BT" w:hAnsi="Americana XBd BT"/>
                <w:sz w:val="24"/>
                <w:szCs w:val="24"/>
              </w:rPr>
            </w:pPr>
            <w:r w:rsidRPr="001802CC">
              <w:rPr>
                <w:rFonts w:ascii="Americana XBd BT" w:hAnsi="Americana XBd BT"/>
                <w:color w:val="FFFFFF" w:themeColor="background1"/>
                <w:sz w:val="24"/>
                <w:szCs w:val="24"/>
              </w:rPr>
              <w:t>BABY BUNDLE, INC                 Application form</w:t>
            </w:r>
          </w:p>
        </w:tc>
        <w:tc>
          <w:tcPr>
            <w:tcW w:w="103" w:type="pct"/>
            <w:shd w:val="clear" w:color="auto" w:fill="auto"/>
          </w:tcPr>
          <w:p w14:paraId="7AC94EB8" w14:textId="77777777" w:rsidR="00265218" w:rsidRPr="00624B1F" w:rsidRDefault="00265218" w:rsidP="00624B1F">
            <w:pPr>
              <w:pStyle w:val="Title"/>
            </w:pPr>
          </w:p>
        </w:tc>
        <w:tc>
          <w:tcPr>
            <w:tcW w:w="101" w:type="pct"/>
            <w:shd w:val="clear" w:color="auto" w:fill="auto"/>
          </w:tcPr>
          <w:p w14:paraId="17DDDB69" w14:textId="77777777" w:rsidR="00265218" w:rsidRPr="00410E03" w:rsidRDefault="00265218" w:rsidP="00CF31BB">
            <w:pPr>
              <w:pStyle w:val="Title"/>
            </w:pPr>
          </w:p>
        </w:tc>
      </w:tr>
      <w:tr w:rsidR="00BC1B68" w:rsidRPr="00410E03" w14:paraId="6D06CB82" w14:textId="77777777" w:rsidTr="004A44B3">
        <w:trPr>
          <w:trHeight w:val="288"/>
        </w:trPr>
        <w:tc>
          <w:tcPr>
            <w:tcW w:w="271" w:type="pct"/>
            <w:shd w:val="clear" w:color="auto" w:fill="auto"/>
          </w:tcPr>
          <w:p w14:paraId="1E05FB11" w14:textId="77777777" w:rsidR="00BC1B68" w:rsidRPr="00410E03" w:rsidRDefault="00BC1B68" w:rsidP="00915359"/>
        </w:tc>
        <w:tc>
          <w:tcPr>
            <w:tcW w:w="4628" w:type="pct"/>
            <w:gridSpan w:val="2"/>
            <w:shd w:val="clear" w:color="auto" w:fill="auto"/>
          </w:tcPr>
          <w:p w14:paraId="667D8DD2" w14:textId="77777777" w:rsidR="00BC1B68" w:rsidRPr="00410E03" w:rsidRDefault="00BC1B68" w:rsidP="00915359"/>
        </w:tc>
        <w:tc>
          <w:tcPr>
            <w:tcW w:w="101" w:type="pct"/>
            <w:shd w:val="clear" w:color="auto" w:fill="auto"/>
          </w:tcPr>
          <w:p w14:paraId="79B69889" w14:textId="77777777" w:rsidR="00BC1B68" w:rsidRPr="00410E03" w:rsidRDefault="00BC1B68" w:rsidP="00915359"/>
        </w:tc>
      </w:tr>
      <w:tr w:rsidR="00265218" w:rsidRPr="00273724" w14:paraId="002C5564" w14:textId="77777777" w:rsidTr="004A44B3">
        <w:trPr>
          <w:trHeight w:val="9908"/>
        </w:trPr>
        <w:tc>
          <w:tcPr>
            <w:tcW w:w="271" w:type="pct"/>
            <w:shd w:val="clear" w:color="auto" w:fill="auto"/>
          </w:tcPr>
          <w:p w14:paraId="38BA314A" w14:textId="77777777" w:rsidR="00265218" w:rsidRPr="00410E03" w:rsidRDefault="00265218" w:rsidP="00CF31BB"/>
        </w:tc>
        <w:tc>
          <w:tcPr>
            <w:tcW w:w="4628" w:type="pct"/>
            <w:gridSpan w:val="2"/>
            <w:shd w:val="clear" w:color="auto" w:fill="auto"/>
          </w:tcPr>
          <w:tbl>
            <w:tblPr>
              <w:tblStyle w:val="TableGrid"/>
              <w:tblW w:w="109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</w:tblCellMar>
              <w:tblLook w:val="0620" w:firstRow="1" w:lastRow="0" w:firstColumn="0" w:lastColumn="0" w:noHBand="1" w:noVBand="1"/>
              <w:tblDescription w:val="Layout table"/>
            </w:tblPr>
            <w:tblGrid>
              <w:gridCol w:w="328"/>
              <w:gridCol w:w="2105"/>
              <w:gridCol w:w="328"/>
              <w:gridCol w:w="685"/>
              <w:gridCol w:w="297"/>
              <w:gridCol w:w="31"/>
              <w:gridCol w:w="1639"/>
              <w:gridCol w:w="126"/>
              <w:gridCol w:w="202"/>
              <w:gridCol w:w="1479"/>
              <w:gridCol w:w="266"/>
              <w:gridCol w:w="62"/>
              <w:gridCol w:w="3407"/>
            </w:tblGrid>
            <w:tr w:rsidR="00C50E6D" w:rsidRPr="00273724" w14:paraId="0D45F1B1" w14:textId="77777777" w:rsidTr="004A44B3">
              <w:trPr>
                <w:trHeight w:val="24"/>
              </w:trPr>
              <w:tc>
                <w:tcPr>
                  <w:tcW w:w="2433" w:type="dxa"/>
                  <w:gridSpan w:val="2"/>
                  <w:tcBorders>
                    <w:bottom w:val="single" w:sz="4" w:space="0" w:color="808080" w:themeColor="background1" w:themeShade="80"/>
                  </w:tcBorders>
                </w:tcPr>
                <w:p w14:paraId="5A01AF7C" w14:textId="79564D56" w:rsidR="008463F7" w:rsidRPr="004A44B3" w:rsidRDefault="004A44B3" w:rsidP="004A44B3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4A44B3">
                    <w:rPr>
                      <w:b/>
                      <w:bCs/>
                      <w:sz w:val="16"/>
                      <w:szCs w:val="16"/>
                    </w:rPr>
                    <w:t>Signature of Applicant:</w:t>
                  </w:r>
                </w:p>
              </w:tc>
              <w:tc>
                <w:tcPr>
                  <w:tcW w:w="328" w:type="dxa"/>
                  <w:tcBorders>
                    <w:left w:val="nil"/>
                  </w:tcBorders>
                </w:tcPr>
                <w:p w14:paraId="0DB60C74" w14:textId="77777777" w:rsidR="00C50E6D" w:rsidRPr="008463F7" w:rsidRDefault="00C50E6D" w:rsidP="008463F7">
                  <w:pPr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193" w:type="dxa"/>
                  <w:gridSpan w:val="10"/>
                  <w:tcBorders>
                    <w:bottom w:val="single" w:sz="4" w:space="0" w:color="808080" w:themeColor="background1" w:themeShade="80"/>
                  </w:tcBorders>
                </w:tcPr>
                <w:p w14:paraId="1C0880E7" w14:textId="5606BBE0" w:rsidR="00C50E6D" w:rsidRPr="00273724" w:rsidRDefault="00C50E6D" w:rsidP="001802C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802CC" w:rsidRPr="00273724" w14:paraId="36583F39" w14:textId="77777777" w:rsidTr="004A44B3">
              <w:trPr>
                <w:trHeight w:val="130"/>
              </w:trPr>
              <w:tc>
                <w:tcPr>
                  <w:tcW w:w="2433" w:type="dxa"/>
                  <w:gridSpan w:val="2"/>
                  <w:tcBorders>
                    <w:bottom w:val="single" w:sz="4" w:space="0" w:color="808080" w:themeColor="background1" w:themeShade="80"/>
                  </w:tcBorders>
                </w:tcPr>
                <w:p w14:paraId="66D86567" w14:textId="77777777" w:rsidR="001802CC" w:rsidRDefault="001802CC" w:rsidP="008463F7">
                  <w:pPr>
                    <w:rPr>
                      <w:sz w:val="16"/>
                      <w:szCs w:val="16"/>
                    </w:rPr>
                  </w:pPr>
                </w:p>
                <w:p w14:paraId="54099149" w14:textId="77777777" w:rsidR="004A44B3" w:rsidRPr="008463F7" w:rsidRDefault="004A44B3" w:rsidP="008463F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8" w:type="dxa"/>
                  <w:tcBorders>
                    <w:left w:val="nil"/>
                  </w:tcBorders>
                </w:tcPr>
                <w:p w14:paraId="0E177C15" w14:textId="77777777" w:rsidR="001802CC" w:rsidRPr="008463F7" w:rsidRDefault="001802CC" w:rsidP="008463F7">
                  <w:pPr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193" w:type="dxa"/>
                  <w:gridSpan w:val="10"/>
                  <w:tcBorders>
                    <w:bottom w:val="single" w:sz="4" w:space="0" w:color="808080" w:themeColor="background1" w:themeShade="80"/>
                  </w:tcBorders>
                </w:tcPr>
                <w:p w14:paraId="35FFEDF2" w14:textId="53B48826" w:rsidR="001802CC" w:rsidRPr="001A09EB" w:rsidRDefault="001A09EB" w:rsidP="001802CC">
                  <w:pPr>
                    <w:jc w:val="both"/>
                    <w:rPr>
                      <w:b/>
                      <w:bCs/>
                      <w:sz w:val="14"/>
                      <w:szCs w:val="14"/>
                    </w:rPr>
                  </w:pPr>
                  <w:r w:rsidRPr="001A09EB">
                    <w:rPr>
                      <w:b/>
                      <w:bCs/>
                      <w:sz w:val="14"/>
                      <w:szCs w:val="14"/>
                    </w:rPr>
                    <w:t>I acknowledge and agree to the above disclaimer and I understand that the use of the Baby Bundle is at my own risk</w:t>
                  </w:r>
                </w:p>
              </w:tc>
            </w:tr>
            <w:tr w:rsidR="00C50E6D" w:rsidRPr="00273724" w14:paraId="0D7E7D32" w14:textId="77777777" w:rsidTr="004A44B3">
              <w:trPr>
                <w:trHeight w:val="298"/>
              </w:trPr>
              <w:tc>
                <w:tcPr>
                  <w:tcW w:w="2433" w:type="dxa"/>
                  <w:gridSpan w:val="2"/>
                  <w:tcBorders>
                    <w:top w:val="single" w:sz="4" w:space="0" w:color="808080" w:themeColor="background1" w:themeShade="80"/>
                  </w:tcBorders>
                </w:tcPr>
                <w:p w14:paraId="4F55C9A0" w14:textId="77777777" w:rsidR="00C50E6D" w:rsidRPr="00273724" w:rsidRDefault="00000000" w:rsidP="009F4149">
                  <w:pPr>
                    <w:pStyle w:val="BoldText"/>
                    <w:rPr>
                      <w:szCs w:val="24"/>
                    </w:rPr>
                  </w:pPr>
                  <w:sdt>
                    <w:sdtPr>
                      <w:rPr>
                        <w:szCs w:val="24"/>
                      </w:rPr>
                      <w:id w:val="-1025244187"/>
                      <w:placeholder>
                        <w:docPart w:val="80F579957EDA4B758289CAD4828F827E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273724">
                        <w:rPr>
                          <w:szCs w:val="24"/>
                        </w:rPr>
                        <w:t>Date</w:t>
                      </w:r>
                    </w:sdtContent>
                  </w:sdt>
                </w:p>
              </w:tc>
              <w:tc>
                <w:tcPr>
                  <w:tcW w:w="328" w:type="dxa"/>
                </w:tcPr>
                <w:p w14:paraId="2924CD0D" w14:textId="77777777" w:rsidR="00C50E6D" w:rsidRPr="00273724" w:rsidRDefault="00C50E6D" w:rsidP="009F4149">
                  <w:pPr>
                    <w:pStyle w:val="BoldText"/>
                    <w:rPr>
                      <w:szCs w:val="24"/>
                    </w:rPr>
                  </w:pPr>
                </w:p>
              </w:tc>
              <w:tc>
                <w:tcPr>
                  <w:tcW w:w="8193" w:type="dxa"/>
                  <w:gridSpan w:val="10"/>
                  <w:tcBorders>
                    <w:top w:val="single" w:sz="4" w:space="0" w:color="808080" w:themeColor="background1" w:themeShade="80"/>
                  </w:tcBorders>
                </w:tcPr>
                <w:p w14:paraId="03DB41F8" w14:textId="441390BC" w:rsidR="00C50E6D" w:rsidRPr="00273724" w:rsidRDefault="001574F9" w:rsidP="009F4149">
                  <w:pPr>
                    <w:pStyle w:val="BoldText"/>
                    <w:rPr>
                      <w:szCs w:val="24"/>
                    </w:rPr>
                  </w:pPr>
                  <w:r w:rsidRPr="00273724">
                    <w:rPr>
                      <w:szCs w:val="24"/>
                    </w:rPr>
                    <w:t>Referred by</w:t>
                  </w:r>
                  <w:r w:rsidR="003C0591" w:rsidRPr="00273724">
                    <w:rPr>
                      <w:szCs w:val="24"/>
                    </w:rPr>
                    <w:t xml:space="preserve"> or </w:t>
                  </w:r>
                  <w:r w:rsidR="008463F7" w:rsidRPr="00273724">
                    <w:rPr>
                      <w:szCs w:val="24"/>
                    </w:rPr>
                    <w:t>requested</w:t>
                  </w:r>
                  <w:r w:rsidR="003C0591" w:rsidRPr="00273724">
                    <w:rPr>
                      <w:szCs w:val="24"/>
                    </w:rPr>
                    <w:t xml:space="preserve"> by</w:t>
                  </w:r>
                </w:p>
              </w:tc>
            </w:tr>
            <w:tr w:rsidR="00A3321A" w:rsidRPr="00273724" w14:paraId="3B248FCF" w14:textId="77777777" w:rsidTr="004A44B3">
              <w:trPr>
                <w:trHeight w:val="306"/>
              </w:trPr>
              <w:tc>
                <w:tcPr>
                  <w:tcW w:w="5413" w:type="dxa"/>
                  <w:gridSpan w:val="7"/>
                  <w:tcBorders>
                    <w:bottom w:val="single" w:sz="4" w:space="0" w:color="808080" w:themeColor="background1" w:themeShade="80"/>
                  </w:tcBorders>
                </w:tcPr>
                <w:p w14:paraId="4895A02F" w14:textId="77777777" w:rsidR="00A3321A" w:rsidRPr="00273724" w:rsidRDefault="00A3321A" w:rsidP="0091535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gridSpan w:val="2"/>
                  <w:tcBorders>
                    <w:left w:val="nil"/>
                  </w:tcBorders>
                </w:tcPr>
                <w:p w14:paraId="2F2F0DAE" w14:textId="77777777" w:rsidR="00A3321A" w:rsidRPr="00273724" w:rsidRDefault="00A3321A" w:rsidP="0091535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212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3B2CA78D" w14:textId="77777777" w:rsidR="00A3321A" w:rsidRPr="00273724" w:rsidRDefault="00A3321A" w:rsidP="0091535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141F4" w:rsidRPr="00273724" w14:paraId="4176752B" w14:textId="77777777" w:rsidTr="004A44B3">
              <w:trPr>
                <w:trHeight w:val="349"/>
              </w:trPr>
              <w:tc>
                <w:tcPr>
                  <w:tcW w:w="5413" w:type="dxa"/>
                  <w:gridSpan w:val="7"/>
                  <w:tcBorders>
                    <w:top w:val="single" w:sz="4" w:space="0" w:color="808080" w:themeColor="background1" w:themeShade="80"/>
                  </w:tcBorders>
                </w:tcPr>
                <w:p w14:paraId="04ADCBE6" w14:textId="7D6DC02F" w:rsidR="00E141F4" w:rsidRPr="00273724" w:rsidRDefault="00A03DD8" w:rsidP="009F4149">
                  <w:pPr>
                    <w:pStyle w:val="BoldText"/>
                    <w:rPr>
                      <w:szCs w:val="24"/>
                    </w:rPr>
                  </w:pPr>
                  <w:r w:rsidRPr="00273724">
                    <w:rPr>
                      <w:szCs w:val="24"/>
                    </w:rPr>
                    <w:t xml:space="preserve">Cause </w:t>
                  </w:r>
                  <w:r w:rsidR="003C0591" w:rsidRPr="00273724">
                    <w:rPr>
                      <w:szCs w:val="24"/>
                    </w:rPr>
                    <w:t xml:space="preserve">of </w:t>
                  </w:r>
                  <w:r w:rsidR="001574F9" w:rsidRPr="00273724">
                    <w:rPr>
                      <w:szCs w:val="24"/>
                    </w:rPr>
                    <w:t xml:space="preserve">Hardship </w:t>
                  </w:r>
                  <w:r w:rsidRPr="00273724">
                    <w:rPr>
                      <w:szCs w:val="24"/>
                    </w:rPr>
                    <w:t>for Maternity Package</w:t>
                  </w:r>
                </w:p>
              </w:tc>
              <w:tc>
                <w:tcPr>
                  <w:tcW w:w="328" w:type="dxa"/>
                  <w:gridSpan w:val="2"/>
                </w:tcPr>
                <w:p w14:paraId="1A73E5E9" w14:textId="77777777" w:rsidR="00E141F4" w:rsidRPr="00273724" w:rsidRDefault="00E141F4" w:rsidP="009F4149">
                  <w:pPr>
                    <w:pStyle w:val="BoldText"/>
                    <w:rPr>
                      <w:szCs w:val="24"/>
                    </w:rPr>
                  </w:pPr>
                </w:p>
              </w:tc>
              <w:tc>
                <w:tcPr>
                  <w:tcW w:w="5212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6B47EDB0" w14:textId="73E5E62E" w:rsidR="00E141F4" w:rsidRPr="00273724" w:rsidRDefault="003C0591" w:rsidP="009F4149">
                  <w:pPr>
                    <w:pStyle w:val="BoldText"/>
                    <w:rPr>
                      <w:szCs w:val="24"/>
                    </w:rPr>
                  </w:pPr>
                  <w:r w:rsidRPr="00273724">
                    <w:rPr>
                      <w:szCs w:val="24"/>
                    </w:rPr>
                    <w:t xml:space="preserve">Representative name and </w:t>
                  </w:r>
                  <w:r w:rsidR="00476885" w:rsidRPr="00273724">
                    <w:rPr>
                      <w:szCs w:val="24"/>
                    </w:rPr>
                    <w:t>o</w:t>
                  </w:r>
                  <w:r w:rsidR="00A03DD8" w:rsidRPr="00273724">
                    <w:rPr>
                      <w:szCs w:val="24"/>
                    </w:rPr>
                    <w:t xml:space="preserve">rganization </w:t>
                  </w:r>
                </w:p>
              </w:tc>
            </w:tr>
            <w:tr w:rsidR="00E141F4" w:rsidRPr="00273724" w14:paraId="749711AC" w14:textId="77777777" w:rsidTr="004A44B3">
              <w:trPr>
                <w:trHeight w:val="305"/>
              </w:trPr>
              <w:tc>
                <w:tcPr>
                  <w:tcW w:w="10955" w:type="dxa"/>
                  <w:gridSpan w:val="13"/>
                  <w:tcBorders>
                    <w:top w:val="single" w:sz="24" w:space="0" w:color="1F497D" w:themeColor="text2"/>
                    <w:bottom w:val="single" w:sz="24" w:space="0" w:color="1F497D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7879D2C0" w14:textId="5201518D" w:rsidR="00E141F4" w:rsidRPr="00273724" w:rsidRDefault="00A03DD8" w:rsidP="0035052D">
                  <w:pPr>
                    <w:pStyle w:val="BlueBoldText"/>
                    <w:rPr>
                      <w:szCs w:val="24"/>
                    </w:rPr>
                  </w:pPr>
                  <w:r w:rsidRPr="00273724">
                    <w:rPr>
                      <w:szCs w:val="24"/>
                    </w:rPr>
                    <w:t>MATERNITY PACKAGE RECIPIENT INFORMATION</w:t>
                  </w:r>
                </w:p>
              </w:tc>
            </w:tr>
            <w:tr w:rsidR="00E141F4" w:rsidRPr="00273724" w14:paraId="7A9C7AC0" w14:textId="77777777" w:rsidTr="004A44B3">
              <w:trPr>
                <w:trHeight w:val="41"/>
              </w:trPr>
              <w:tc>
                <w:tcPr>
                  <w:tcW w:w="10955" w:type="dxa"/>
                  <w:gridSpan w:val="13"/>
                  <w:tcBorders>
                    <w:top w:val="single" w:sz="24" w:space="0" w:color="1F497D" w:themeColor="text2"/>
                  </w:tcBorders>
                </w:tcPr>
                <w:p w14:paraId="628DF27C" w14:textId="2FC89625" w:rsidR="00E141F4" w:rsidRPr="00273724" w:rsidRDefault="00E141F4" w:rsidP="003C0591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61D15" w:rsidRPr="00273724" w14:paraId="79B0EEBF" w14:textId="77777777" w:rsidTr="004A44B3">
              <w:trPr>
                <w:trHeight w:val="317"/>
              </w:trPr>
              <w:tc>
                <w:tcPr>
                  <w:tcW w:w="3446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601E13AE" w14:textId="77777777" w:rsidR="00E61D15" w:rsidRPr="00273724" w:rsidRDefault="00E61D15" w:rsidP="0091535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gridSpan w:val="2"/>
                </w:tcPr>
                <w:p w14:paraId="7CE5E4D5" w14:textId="77777777" w:rsidR="00E61D15" w:rsidRPr="00273724" w:rsidRDefault="00E61D15" w:rsidP="0091535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46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1A88AB6E" w14:textId="77777777" w:rsidR="00E61D15" w:rsidRPr="00273724" w:rsidRDefault="00E61D15" w:rsidP="0091535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gridSpan w:val="2"/>
                </w:tcPr>
                <w:p w14:paraId="08254BBE" w14:textId="77777777" w:rsidR="00E61D15" w:rsidRPr="00273724" w:rsidRDefault="00E61D15" w:rsidP="0091535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04" w:type="dxa"/>
                  <w:tcBorders>
                    <w:bottom w:val="single" w:sz="4" w:space="0" w:color="808080" w:themeColor="background1" w:themeShade="80"/>
                  </w:tcBorders>
                </w:tcPr>
                <w:p w14:paraId="19D77505" w14:textId="77777777" w:rsidR="00E61D15" w:rsidRPr="00273724" w:rsidRDefault="00E61D15" w:rsidP="0091535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301A2" w:rsidRPr="00273724" w14:paraId="7877AB9F" w14:textId="77777777" w:rsidTr="004A44B3">
              <w:trPr>
                <w:trHeight w:val="264"/>
              </w:trPr>
              <w:tc>
                <w:tcPr>
                  <w:tcW w:w="3743" w:type="dxa"/>
                  <w:gridSpan w:val="5"/>
                </w:tcPr>
                <w:p w14:paraId="13C3FC7E" w14:textId="0B77706D" w:rsidR="00E301A2" w:rsidRPr="00273724" w:rsidRDefault="00A03DD8" w:rsidP="009F4149">
                  <w:pPr>
                    <w:pStyle w:val="BoldText"/>
                    <w:rPr>
                      <w:szCs w:val="24"/>
                    </w:rPr>
                  </w:pPr>
                  <w:r w:rsidRPr="00273724">
                    <w:rPr>
                      <w:szCs w:val="24"/>
                    </w:rPr>
                    <w:t>Name of recipient</w:t>
                  </w:r>
                </w:p>
              </w:tc>
              <w:tc>
                <w:tcPr>
                  <w:tcW w:w="3743" w:type="dxa"/>
                  <w:gridSpan w:val="6"/>
                </w:tcPr>
                <w:p w14:paraId="60BA1EDA" w14:textId="77777777" w:rsidR="00E301A2" w:rsidRPr="00273724" w:rsidRDefault="00000000" w:rsidP="009F4149">
                  <w:pPr>
                    <w:pStyle w:val="BoldText"/>
                    <w:rPr>
                      <w:szCs w:val="24"/>
                    </w:rPr>
                  </w:pPr>
                  <w:sdt>
                    <w:sdtPr>
                      <w:rPr>
                        <w:szCs w:val="24"/>
                      </w:rPr>
                      <w:id w:val="484062169"/>
                      <w:placeholder>
                        <w:docPart w:val="064D7BAE65844ACFAA563A44F9F07523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273724">
                        <w:rPr>
                          <w:szCs w:val="24"/>
                        </w:rPr>
                        <w:t>Cell Phone</w:t>
                      </w:r>
                    </w:sdtContent>
                  </w:sdt>
                </w:p>
              </w:tc>
              <w:tc>
                <w:tcPr>
                  <w:tcW w:w="3468" w:type="dxa"/>
                  <w:gridSpan w:val="2"/>
                  <w:tcBorders>
                    <w:top w:val="single" w:sz="4" w:space="0" w:color="808080" w:themeColor="background1" w:themeShade="80"/>
                  </w:tcBorders>
                </w:tcPr>
                <w:p w14:paraId="5F3E6A0F" w14:textId="77777777" w:rsidR="00E301A2" w:rsidRPr="00273724" w:rsidRDefault="00000000" w:rsidP="009F4149">
                  <w:pPr>
                    <w:pStyle w:val="BoldText"/>
                    <w:rPr>
                      <w:szCs w:val="24"/>
                    </w:rPr>
                  </w:pPr>
                  <w:sdt>
                    <w:sdtPr>
                      <w:rPr>
                        <w:szCs w:val="24"/>
                      </w:rPr>
                      <w:id w:val="266198939"/>
                      <w:placeholder>
                        <w:docPart w:val="D61423969F09482EA125179B2707DAB2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273724">
                        <w:rPr>
                          <w:szCs w:val="24"/>
                        </w:rPr>
                        <w:t>Email Address</w:t>
                      </w:r>
                    </w:sdtContent>
                  </w:sdt>
                </w:p>
              </w:tc>
            </w:tr>
            <w:tr w:rsidR="00E61D15" w:rsidRPr="00273724" w14:paraId="6F8F4823" w14:textId="77777777" w:rsidTr="004A44B3">
              <w:trPr>
                <w:trHeight w:val="317"/>
              </w:trPr>
              <w:tc>
                <w:tcPr>
                  <w:tcW w:w="10955" w:type="dxa"/>
                  <w:gridSpan w:val="13"/>
                  <w:tcBorders>
                    <w:bottom w:val="single" w:sz="4" w:space="0" w:color="808080" w:themeColor="background1" w:themeShade="80"/>
                  </w:tcBorders>
                </w:tcPr>
                <w:p w14:paraId="21FFDB5D" w14:textId="77777777" w:rsidR="00E61D15" w:rsidRPr="00273724" w:rsidRDefault="00E61D15" w:rsidP="0091535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61D15" w:rsidRPr="00273724" w14:paraId="3CAC42B4" w14:textId="77777777" w:rsidTr="004A44B3">
              <w:trPr>
                <w:trHeight w:val="264"/>
              </w:trPr>
              <w:tc>
                <w:tcPr>
                  <w:tcW w:w="10955" w:type="dxa"/>
                  <w:gridSpan w:val="13"/>
                  <w:tcBorders>
                    <w:top w:val="single" w:sz="4" w:space="0" w:color="808080" w:themeColor="background1" w:themeShade="80"/>
                  </w:tcBorders>
                </w:tcPr>
                <w:p w14:paraId="66CF603F" w14:textId="06873D7A" w:rsidR="00E61D15" w:rsidRPr="0063672F" w:rsidRDefault="001574F9" w:rsidP="0035052D">
                  <w:pPr>
                    <w:pStyle w:val="BoldText"/>
                    <w:rPr>
                      <w:sz w:val="20"/>
                      <w:szCs w:val="20"/>
                    </w:rPr>
                  </w:pPr>
                  <w:r w:rsidRPr="0063672F">
                    <w:rPr>
                      <w:sz w:val="20"/>
                      <w:szCs w:val="20"/>
                    </w:rPr>
                    <w:t xml:space="preserve"> ADDRESS                                                       </w:t>
                  </w:r>
                  <w:r w:rsidR="00476885" w:rsidRPr="0063672F">
                    <w:rPr>
                      <w:sz w:val="20"/>
                      <w:szCs w:val="20"/>
                    </w:rPr>
                    <w:t xml:space="preserve">   </w:t>
                  </w:r>
                  <w:r w:rsidRPr="0063672F">
                    <w:rPr>
                      <w:sz w:val="20"/>
                      <w:szCs w:val="20"/>
                    </w:rPr>
                    <w:t xml:space="preserve">  CITY                           </w:t>
                  </w:r>
                  <w:r w:rsidR="00476885" w:rsidRPr="0063672F">
                    <w:rPr>
                      <w:sz w:val="20"/>
                      <w:szCs w:val="20"/>
                    </w:rPr>
                    <w:t xml:space="preserve">   </w:t>
                  </w:r>
                  <w:r w:rsidRPr="0063672F">
                    <w:rPr>
                      <w:sz w:val="20"/>
                      <w:szCs w:val="20"/>
                    </w:rPr>
                    <w:t xml:space="preserve"> STATE</w:t>
                  </w:r>
                  <w:r w:rsidR="00476885" w:rsidRPr="0063672F">
                    <w:rPr>
                      <w:sz w:val="20"/>
                      <w:szCs w:val="20"/>
                    </w:rPr>
                    <w:t xml:space="preserve">              </w:t>
                  </w:r>
                  <w:r w:rsidRPr="0063672F">
                    <w:rPr>
                      <w:sz w:val="20"/>
                      <w:szCs w:val="20"/>
                    </w:rPr>
                    <w:t xml:space="preserve"> ZIP CODE       </w:t>
                  </w:r>
                </w:p>
              </w:tc>
            </w:tr>
            <w:tr w:rsidR="00E61D15" w:rsidRPr="00273724" w14:paraId="3FEC85D6" w14:textId="77777777" w:rsidTr="004A44B3">
              <w:trPr>
                <w:trHeight w:val="264"/>
              </w:trPr>
              <w:tc>
                <w:tcPr>
                  <w:tcW w:w="3446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3787C9DC" w14:textId="77777777" w:rsidR="00E61D15" w:rsidRPr="00273724" w:rsidRDefault="00E61D15" w:rsidP="0091535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gridSpan w:val="2"/>
                </w:tcPr>
                <w:p w14:paraId="6F57C7EC" w14:textId="77777777" w:rsidR="00E61D15" w:rsidRPr="00273724" w:rsidRDefault="00E61D15" w:rsidP="0091535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46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159DA21F" w14:textId="77777777" w:rsidR="00E61D15" w:rsidRPr="00273724" w:rsidRDefault="00E61D15" w:rsidP="0091535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gridSpan w:val="2"/>
                </w:tcPr>
                <w:p w14:paraId="5B613CA0" w14:textId="77777777" w:rsidR="00E61D15" w:rsidRPr="00273724" w:rsidRDefault="00E61D15" w:rsidP="0091535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404" w:type="dxa"/>
                  <w:tcBorders>
                    <w:bottom w:val="single" w:sz="4" w:space="0" w:color="808080" w:themeColor="background1" w:themeShade="80"/>
                  </w:tcBorders>
                </w:tcPr>
                <w:p w14:paraId="3C5FBD43" w14:textId="77777777" w:rsidR="00E61D15" w:rsidRPr="00273724" w:rsidRDefault="00E61D15" w:rsidP="0091535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61D15" w:rsidRPr="00273724" w14:paraId="02E2F2CF" w14:textId="77777777" w:rsidTr="004A44B3">
              <w:trPr>
                <w:trHeight w:val="264"/>
              </w:trPr>
              <w:tc>
                <w:tcPr>
                  <w:tcW w:w="3446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6FD73C0E" w14:textId="60660798" w:rsidR="00E61D15" w:rsidRPr="00273724" w:rsidRDefault="001574F9" w:rsidP="009F4149">
                  <w:pPr>
                    <w:pStyle w:val="BoldText"/>
                    <w:rPr>
                      <w:szCs w:val="24"/>
                    </w:rPr>
                  </w:pPr>
                  <w:r w:rsidRPr="00273724">
                    <w:rPr>
                      <w:szCs w:val="24"/>
                    </w:rPr>
                    <w:t>Mother Name</w:t>
                  </w:r>
                </w:p>
              </w:tc>
              <w:tc>
                <w:tcPr>
                  <w:tcW w:w="328" w:type="dxa"/>
                  <w:gridSpan w:val="2"/>
                </w:tcPr>
                <w:p w14:paraId="2F27D2B5" w14:textId="77777777" w:rsidR="00E61D15" w:rsidRPr="0063672F" w:rsidRDefault="00E61D15" w:rsidP="009F4149">
                  <w:pPr>
                    <w:pStyle w:val="BoldTex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46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25CB39B4" w14:textId="16DBD0E5" w:rsidR="00E61D15" w:rsidRPr="0063672F" w:rsidRDefault="001574F9" w:rsidP="009F4149">
                  <w:pPr>
                    <w:pStyle w:val="BoldText"/>
                    <w:rPr>
                      <w:sz w:val="16"/>
                      <w:szCs w:val="16"/>
                    </w:rPr>
                  </w:pPr>
                  <w:r w:rsidRPr="0063672F">
                    <w:rPr>
                      <w:sz w:val="16"/>
                      <w:szCs w:val="16"/>
                    </w:rPr>
                    <w:t>Father Name</w:t>
                  </w:r>
                </w:p>
              </w:tc>
              <w:tc>
                <w:tcPr>
                  <w:tcW w:w="328" w:type="dxa"/>
                  <w:gridSpan w:val="2"/>
                </w:tcPr>
                <w:p w14:paraId="007180F7" w14:textId="77777777" w:rsidR="00E61D15" w:rsidRPr="0063672F" w:rsidRDefault="00E61D15" w:rsidP="009F4149">
                  <w:pPr>
                    <w:pStyle w:val="BoldTex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808080" w:themeColor="background1" w:themeShade="80"/>
                  </w:tcBorders>
                </w:tcPr>
                <w:p w14:paraId="1D6D3DA7" w14:textId="2A0F9B6E" w:rsidR="00E61D15" w:rsidRPr="0063672F" w:rsidRDefault="008463F7" w:rsidP="009F4149">
                  <w:pPr>
                    <w:pStyle w:val="BoldText"/>
                    <w:rPr>
                      <w:sz w:val="16"/>
                      <w:szCs w:val="16"/>
                    </w:rPr>
                  </w:pPr>
                  <w:r w:rsidRPr="0063672F">
                    <w:rPr>
                      <w:sz w:val="16"/>
                      <w:szCs w:val="16"/>
                    </w:rPr>
                    <w:t>Father DOB</w:t>
                  </w:r>
                </w:p>
              </w:tc>
            </w:tr>
            <w:tr w:rsidR="00E61D15" w:rsidRPr="00273724" w14:paraId="567BE539" w14:textId="77777777" w:rsidTr="004A44B3">
              <w:trPr>
                <w:trHeight w:val="264"/>
              </w:trPr>
              <w:tc>
                <w:tcPr>
                  <w:tcW w:w="10955" w:type="dxa"/>
                  <w:gridSpan w:val="13"/>
                  <w:tcBorders>
                    <w:bottom w:val="single" w:sz="4" w:space="0" w:color="808080" w:themeColor="background1" w:themeShade="80"/>
                  </w:tcBorders>
                </w:tcPr>
                <w:p w14:paraId="5789A496" w14:textId="77777777" w:rsidR="00E61D15" w:rsidRPr="00273724" w:rsidRDefault="00E61D15" w:rsidP="0091535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61D15" w:rsidRPr="00273724" w14:paraId="5B169683" w14:textId="77777777" w:rsidTr="004A44B3">
              <w:trPr>
                <w:trHeight w:val="264"/>
              </w:trPr>
              <w:tc>
                <w:tcPr>
                  <w:tcW w:w="10955" w:type="dxa"/>
                  <w:gridSpan w:val="13"/>
                  <w:tcBorders>
                    <w:top w:val="single" w:sz="4" w:space="0" w:color="808080" w:themeColor="background1" w:themeShade="80"/>
                  </w:tcBorders>
                </w:tcPr>
                <w:p w14:paraId="5F04A0AD" w14:textId="43D4A019" w:rsidR="003C0591" w:rsidRPr="008463F7" w:rsidRDefault="0063672F" w:rsidP="0035052D">
                  <w:pPr>
                    <w:pStyle w:val="BoldTex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Mother </w:t>
                  </w:r>
                  <w:r w:rsidR="00A03DD8" w:rsidRPr="008463F7">
                    <w:rPr>
                      <w:sz w:val="20"/>
                      <w:szCs w:val="20"/>
                    </w:rPr>
                    <w:t>Occupation</w:t>
                  </w:r>
                  <w:r w:rsidR="001574F9" w:rsidRPr="008463F7">
                    <w:rPr>
                      <w:sz w:val="20"/>
                      <w:szCs w:val="20"/>
                    </w:rPr>
                    <w:t xml:space="preserve">      </w:t>
                  </w:r>
                  <w:r w:rsidR="003C0591" w:rsidRPr="008463F7">
                    <w:rPr>
                      <w:sz w:val="20"/>
                      <w:szCs w:val="20"/>
                    </w:rPr>
                    <w:t xml:space="preserve"> </w:t>
                  </w:r>
                  <w:r w:rsidR="001574F9" w:rsidRPr="008463F7">
                    <w:rPr>
                      <w:sz w:val="20"/>
                      <w:szCs w:val="20"/>
                    </w:rPr>
                    <w:t xml:space="preserve">    </w:t>
                  </w:r>
                  <w:r w:rsidR="003C0591" w:rsidRPr="008463F7">
                    <w:rPr>
                      <w:sz w:val="20"/>
                      <w:szCs w:val="20"/>
                    </w:rPr>
                    <w:t xml:space="preserve">                         </w:t>
                  </w:r>
                  <w:r w:rsidR="001574F9" w:rsidRPr="008463F7">
                    <w:rPr>
                      <w:sz w:val="20"/>
                      <w:szCs w:val="20"/>
                    </w:rPr>
                    <w:t xml:space="preserve">  Education       </w:t>
                  </w:r>
                  <w:r w:rsidR="003C0591" w:rsidRPr="008463F7">
                    <w:rPr>
                      <w:sz w:val="20"/>
                      <w:szCs w:val="20"/>
                    </w:rPr>
                    <w:t xml:space="preserve">                  </w:t>
                  </w:r>
                  <w:r w:rsidR="001574F9" w:rsidRPr="008463F7">
                    <w:rPr>
                      <w:sz w:val="20"/>
                      <w:szCs w:val="20"/>
                    </w:rPr>
                    <w:t xml:space="preserve">      Language preference       </w:t>
                  </w:r>
                </w:p>
                <w:p w14:paraId="6A15A2E2" w14:textId="4050ED5C" w:rsidR="00E61D15" w:rsidRPr="008463F7" w:rsidRDefault="00E61D15" w:rsidP="0035052D">
                  <w:pPr>
                    <w:pStyle w:val="BoldText"/>
                    <w:rPr>
                      <w:sz w:val="20"/>
                      <w:szCs w:val="20"/>
                    </w:rPr>
                  </w:pPr>
                </w:p>
              </w:tc>
            </w:tr>
            <w:tr w:rsidR="003C0591" w:rsidRPr="00273724" w14:paraId="168D38A1" w14:textId="77777777" w:rsidTr="004A44B3">
              <w:trPr>
                <w:trHeight w:val="37"/>
              </w:trPr>
              <w:tc>
                <w:tcPr>
                  <w:tcW w:w="10955" w:type="dxa"/>
                  <w:gridSpan w:val="13"/>
                  <w:tcBorders>
                    <w:top w:val="single" w:sz="4" w:space="0" w:color="808080" w:themeColor="background1" w:themeShade="80"/>
                  </w:tcBorders>
                </w:tcPr>
                <w:p w14:paraId="7080C187" w14:textId="65E6233A" w:rsidR="003C0591" w:rsidRPr="00273724" w:rsidRDefault="003C0591" w:rsidP="0035052D">
                  <w:pPr>
                    <w:pStyle w:val="BoldText"/>
                    <w:rPr>
                      <w:szCs w:val="24"/>
                    </w:rPr>
                  </w:pPr>
                  <w:r w:rsidRPr="00273724">
                    <w:rPr>
                      <w:szCs w:val="24"/>
                    </w:rPr>
                    <w:t xml:space="preserve">Stay at Home    </w:t>
                  </w:r>
                  <w:proofErr w:type="gramStart"/>
                  <w:r w:rsidRPr="00273724">
                    <w:rPr>
                      <w:szCs w:val="24"/>
                    </w:rPr>
                    <w:t>Y  or</w:t>
                  </w:r>
                  <w:proofErr w:type="gramEnd"/>
                  <w:r w:rsidRPr="00273724">
                    <w:rPr>
                      <w:szCs w:val="24"/>
                    </w:rPr>
                    <w:t xml:space="preserve">  N                                       </w:t>
                  </w:r>
                  <w:r w:rsidR="0063672F">
                    <w:rPr>
                      <w:szCs w:val="24"/>
                    </w:rPr>
                    <w:t xml:space="preserve">            </w:t>
                  </w:r>
                  <w:r w:rsidRPr="00273724">
                    <w:rPr>
                      <w:szCs w:val="24"/>
                    </w:rPr>
                    <w:t xml:space="preserve">Gender if known     boy   /   girl  /  neutral                                                          </w:t>
                  </w:r>
                </w:p>
              </w:tc>
            </w:tr>
            <w:tr w:rsidR="00915359" w:rsidRPr="00273724" w14:paraId="756CBCF5" w14:textId="77777777" w:rsidTr="004A44B3">
              <w:trPr>
                <w:trHeight w:val="264"/>
              </w:trPr>
              <w:tc>
                <w:tcPr>
                  <w:tcW w:w="5413" w:type="dxa"/>
                  <w:gridSpan w:val="7"/>
                  <w:tcBorders>
                    <w:bottom w:val="single" w:sz="4" w:space="0" w:color="808080" w:themeColor="background1" w:themeShade="80"/>
                  </w:tcBorders>
                </w:tcPr>
                <w:p w14:paraId="0C98F456" w14:textId="77777777" w:rsidR="00915359" w:rsidRPr="00273724" w:rsidRDefault="00915359" w:rsidP="003C0591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gridSpan w:val="2"/>
                </w:tcPr>
                <w:p w14:paraId="62E24B6D" w14:textId="77777777" w:rsidR="00915359" w:rsidRPr="00273724" w:rsidRDefault="00915359" w:rsidP="0091535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212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1E7479AE" w14:textId="77777777" w:rsidR="00915359" w:rsidRPr="00273724" w:rsidRDefault="00915359" w:rsidP="0091535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15359" w:rsidRPr="00273724" w14:paraId="6A92108C" w14:textId="77777777" w:rsidTr="004A44B3">
              <w:trPr>
                <w:trHeight w:val="264"/>
              </w:trPr>
              <w:tc>
                <w:tcPr>
                  <w:tcW w:w="5413" w:type="dxa"/>
                  <w:gridSpan w:val="7"/>
                  <w:tcBorders>
                    <w:top w:val="single" w:sz="4" w:space="0" w:color="808080" w:themeColor="background1" w:themeShade="80"/>
                  </w:tcBorders>
                </w:tcPr>
                <w:p w14:paraId="6799FE69" w14:textId="330651A9" w:rsidR="00915359" w:rsidRPr="00273724" w:rsidRDefault="00A03DD8" w:rsidP="0035052D">
                  <w:pPr>
                    <w:pStyle w:val="BoldText"/>
                    <w:rPr>
                      <w:szCs w:val="24"/>
                    </w:rPr>
                  </w:pPr>
                  <w:r w:rsidRPr="00273724">
                    <w:rPr>
                      <w:szCs w:val="24"/>
                    </w:rPr>
                    <w:t xml:space="preserve"> Mother DOB</w:t>
                  </w:r>
                </w:p>
              </w:tc>
              <w:tc>
                <w:tcPr>
                  <w:tcW w:w="328" w:type="dxa"/>
                  <w:gridSpan w:val="2"/>
                </w:tcPr>
                <w:p w14:paraId="19C1E248" w14:textId="77777777" w:rsidR="00915359" w:rsidRPr="00273724" w:rsidRDefault="00915359" w:rsidP="00915359">
                  <w:pPr>
                    <w:pStyle w:val="BoldText"/>
                    <w:rPr>
                      <w:szCs w:val="24"/>
                    </w:rPr>
                  </w:pPr>
                </w:p>
              </w:tc>
              <w:tc>
                <w:tcPr>
                  <w:tcW w:w="5212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3E12995B" w14:textId="10FFB734" w:rsidR="00915359" w:rsidRPr="00273724" w:rsidRDefault="00A03DD8" w:rsidP="0035052D">
                  <w:pPr>
                    <w:pStyle w:val="BoldText"/>
                    <w:rPr>
                      <w:szCs w:val="24"/>
                    </w:rPr>
                  </w:pPr>
                  <w:r w:rsidRPr="00273724">
                    <w:rPr>
                      <w:szCs w:val="24"/>
                    </w:rPr>
                    <w:t>Child Date of birth or Due Date</w:t>
                  </w:r>
                </w:p>
              </w:tc>
            </w:tr>
            <w:tr w:rsidR="00915359" w:rsidRPr="00273724" w14:paraId="2F395C5F" w14:textId="77777777" w:rsidTr="004A44B3">
              <w:trPr>
                <w:trHeight w:val="264"/>
              </w:trPr>
              <w:tc>
                <w:tcPr>
                  <w:tcW w:w="5413" w:type="dxa"/>
                  <w:gridSpan w:val="7"/>
                  <w:tcBorders>
                    <w:bottom w:val="single" w:sz="4" w:space="0" w:color="808080" w:themeColor="background1" w:themeShade="80"/>
                  </w:tcBorders>
                </w:tcPr>
                <w:p w14:paraId="0091B88F" w14:textId="61CA93A2" w:rsidR="00915359" w:rsidRPr="00273724" w:rsidRDefault="00915359" w:rsidP="0091535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gridSpan w:val="2"/>
                </w:tcPr>
                <w:p w14:paraId="7161F66D" w14:textId="77777777" w:rsidR="00915359" w:rsidRPr="00273724" w:rsidRDefault="00915359" w:rsidP="0091535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212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5637A171" w14:textId="77777777" w:rsidR="00915359" w:rsidRPr="00273724" w:rsidRDefault="00915359" w:rsidP="0091535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15359" w:rsidRPr="00273724" w14:paraId="0C317C8A" w14:textId="77777777" w:rsidTr="004A44B3">
              <w:trPr>
                <w:trHeight w:val="264"/>
              </w:trPr>
              <w:tc>
                <w:tcPr>
                  <w:tcW w:w="5413" w:type="dxa"/>
                  <w:gridSpan w:val="7"/>
                  <w:tcBorders>
                    <w:top w:val="single" w:sz="4" w:space="0" w:color="808080" w:themeColor="background1" w:themeShade="80"/>
                  </w:tcBorders>
                </w:tcPr>
                <w:p w14:paraId="469966B4" w14:textId="3092C7A6" w:rsidR="00915359" w:rsidRPr="0063672F" w:rsidRDefault="008463F7" w:rsidP="0035052D">
                  <w:pPr>
                    <w:pStyle w:val="BoldText"/>
                    <w:rPr>
                      <w:sz w:val="18"/>
                      <w:szCs w:val="18"/>
                    </w:rPr>
                  </w:pPr>
                  <w:r w:rsidRPr="0063672F">
                    <w:rPr>
                      <w:sz w:val="18"/>
                      <w:szCs w:val="18"/>
                    </w:rPr>
                    <w:t>HAS THE SAME FAMILY APPLIED BEFORE/WHEN?</w:t>
                  </w:r>
                </w:p>
              </w:tc>
              <w:tc>
                <w:tcPr>
                  <w:tcW w:w="328" w:type="dxa"/>
                  <w:gridSpan w:val="2"/>
                </w:tcPr>
                <w:p w14:paraId="0605D818" w14:textId="77777777" w:rsidR="00915359" w:rsidRPr="00273724" w:rsidRDefault="00915359" w:rsidP="00915359">
                  <w:pPr>
                    <w:pStyle w:val="BoldText"/>
                    <w:rPr>
                      <w:szCs w:val="24"/>
                    </w:rPr>
                  </w:pPr>
                </w:p>
              </w:tc>
              <w:tc>
                <w:tcPr>
                  <w:tcW w:w="5212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293FB5E3" w14:textId="4FB022AF" w:rsidR="00915359" w:rsidRPr="00273724" w:rsidRDefault="00A03DD8" w:rsidP="0035052D">
                  <w:pPr>
                    <w:pStyle w:val="BoldText"/>
                    <w:rPr>
                      <w:szCs w:val="24"/>
                    </w:rPr>
                  </w:pPr>
                  <w:r w:rsidRPr="00273724">
                    <w:rPr>
                      <w:szCs w:val="24"/>
                    </w:rPr>
                    <w:t xml:space="preserve">Name of child </w:t>
                  </w:r>
                  <w:r w:rsidR="0063672F">
                    <w:rPr>
                      <w:szCs w:val="24"/>
                    </w:rPr>
                    <w:t>if known</w:t>
                  </w:r>
                  <w:r w:rsidRPr="00273724">
                    <w:rPr>
                      <w:szCs w:val="24"/>
                    </w:rPr>
                    <w:t xml:space="preserve"> </w:t>
                  </w:r>
                </w:p>
              </w:tc>
            </w:tr>
            <w:tr w:rsidR="00915359" w:rsidRPr="00273724" w14:paraId="69296429" w14:textId="77777777" w:rsidTr="004A44B3">
              <w:trPr>
                <w:trHeight w:val="264"/>
              </w:trPr>
              <w:tc>
                <w:tcPr>
                  <w:tcW w:w="5413" w:type="dxa"/>
                  <w:gridSpan w:val="7"/>
                  <w:tcBorders>
                    <w:bottom w:val="single" w:sz="4" w:space="0" w:color="808080" w:themeColor="background1" w:themeShade="80"/>
                  </w:tcBorders>
                </w:tcPr>
                <w:p w14:paraId="61838103" w14:textId="77777777" w:rsidR="00915359" w:rsidRPr="00273724" w:rsidRDefault="00915359" w:rsidP="0091535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gridSpan w:val="2"/>
                </w:tcPr>
                <w:p w14:paraId="0CF949DA" w14:textId="77777777" w:rsidR="00915359" w:rsidRPr="00273724" w:rsidRDefault="00915359" w:rsidP="0091535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212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5292EA0A" w14:textId="77777777" w:rsidR="00915359" w:rsidRPr="00273724" w:rsidRDefault="00915359" w:rsidP="0091535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15359" w:rsidRPr="00273724" w14:paraId="236A2229" w14:textId="77777777" w:rsidTr="004A44B3">
              <w:trPr>
                <w:trHeight w:val="264"/>
              </w:trPr>
              <w:tc>
                <w:tcPr>
                  <w:tcW w:w="5413" w:type="dxa"/>
                  <w:gridSpan w:val="7"/>
                  <w:tcBorders>
                    <w:top w:val="single" w:sz="4" w:space="0" w:color="808080" w:themeColor="background1" w:themeShade="80"/>
                  </w:tcBorders>
                </w:tcPr>
                <w:p w14:paraId="73F473A0" w14:textId="77777777" w:rsidR="00915359" w:rsidRPr="00273724" w:rsidRDefault="00000000" w:rsidP="0035052D">
                  <w:pPr>
                    <w:pStyle w:val="BoldText"/>
                    <w:rPr>
                      <w:szCs w:val="24"/>
                    </w:rPr>
                  </w:pPr>
                  <w:sdt>
                    <w:sdtPr>
                      <w:rPr>
                        <w:szCs w:val="24"/>
                      </w:rPr>
                      <w:id w:val="-1508279534"/>
                      <w:placeholder>
                        <w:docPart w:val="3D9F0673A6CB48FABDC3BA3567FC6609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35052D" w:rsidRPr="00273724">
                        <w:rPr>
                          <w:szCs w:val="24"/>
                        </w:rPr>
                        <w:t>Other/Special Requests</w:t>
                      </w:r>
                    </w:sdtContent>
                  </w:sdt>
                </w:p>
              </w:tc>
              <w:tc>
                <w:tcPr>
                  <w:tcW w:w="328" w:type="dxa"/>
                  <w:gridSpan w:val="2"/>
                </w:tcPr>
                <w:p w14:paraId="0404AF33" w14:textId="77777777" w:rsidR="00915359" w:rsidRPr="00273724" w:rsidRDefault="00915359" w:rsidP="00E61D15">
                  <w:pPr>
                    <w:pStyle w:val="BoldText"/>
                    <w:rPr>
                      <w:szCs w:val="24"/>
                    </w:rPr>
                  </w:pPr>
                </w:p>
              </w:tc>
              <w:tc>
                <w:tcPr>
                  <w:tcW w:w="5212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42C1E48F" w14:textId="04EC0B81" w:rsidR="00915359" w:rsidRPr="0063672F" w:rsidRDefault="001574F9" w:rsidP="0035052D">
                  <w:pPr>
                    <w:pStyle w:val="BoldText"/>
                    <w:rPr>
                      <w:sz w:val="20"/>
                      <w:szCs w:val="20"/>
                    </w:rPr>
                  </w:pPr>
                  <w:r w:rsidRPr="0063672F">
                    <w:rPr>
                      <w:sz w:val="20"/>
                      <w:szCs w:val="20"/>
                    </w:rPr>
                    <w:t xml:space="preserve">Number of </w:t>
                  </w:r>
                  <w:r w:rsidR="00A03DD8" w:rsidRPr="0063672F">
                    <w:rPr>
                      <w:sz w:val="20"/>
                      <w:szCs w:val="20"/>
                    </w:rPr>
                    <w:t>children in household</w:t>
                  </w:r>
                  <w:r w:rsidR="008463F7" w:rsidRPr="0063672F">
                    <w:rPr>
                      <w:sz w:val="20"/>
                      <w:szCs w:val="20"/>
                    </w:rPr>
                    <w:t xml:space="preserve"> and </w:t>
                  </w:r>
                  <w:r w:rsidR="0063672F" w:rsidRPr="0063672F">
                    <w:rPr>
                      <w:sz w:val="20"/>
                      <w:szCs w:val="20"/>
                    </w:rPr>
                    <w:t xml:space="preserve">their </w:t>
                  </w:r>
                  <w:r w:rsidR="008463F7" w:rsidRPr="0063672F">
                    <w:rPr>
                      <w:sz w:val="20"/>
                      <w:szCs w:val="20"/>
                    </w:rPr>
                    <w:t>ages</w:t>
                  </w:r>
                </w:p>
              </w:tc>
            </w:tr>
            <w:tr w:rsidR="00915359" w:rsidRPr="00273724" w14:paraId="3CCAC6FA" w14:textId="77777777" w:rsidTr="004A44B3">
              <w:trPr>
                <w:trHeight w:val="264"/>
              </w:trPr>
              <w:tc>
                <w:tcPr>
                  <w:tcW w:w="5413" w:type="dxa"/>
                  <w:gridSpan w:val="7"/>
                  <w:tcBorders>
                    <w:bottom w:val="single" w:sz="4" w:space="0" w:color="808080" w:themeColor="background1" w:themeShade="80"/>
                  </w:tcBorders>
                </w:tcPr>
                <w:p w14:paraId="650CBB48" w14:textId="77777777" w:rsidR="001802CC" w:rsidRDefault="001802CC" w:rsidP="001A09EB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39AD3B10" w14:textId="0AA81975" w:rsidR="00915359" w:rsidRPr="00273724" w:rsidRDefault="001A09EB" w:rsidP="001A09E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1A09EB">
                    <w:rPr>
                      <w:b/>
                      <w:bCs/>
                      <w:sz w:val="24"/>
                      <w:szCs w:val="24"/>
                    </w:rPr>
                    <w:t>IMPORTANT REQUIREMENTS READ BELOW!</w:t>
                  </w:r>
                </w:p>
              </w:tc>
              <w:tc>
                <w:tcPr>
                  <w:tcW w:w="328" w:type="dxa"/>
                  <w:gridSpan w:val="2"/>
                </w:tcPr>
                <w:p w14:paraId="45BFA92F" w14:textId="77777777" w:rsidR="00915359" w:rsidRPr="00273724" w:rsidRDefault="00915359" w:rsidP="001A09E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212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605E3E04" w14:textId="77777777" w:rsidR="00915359" w:rsidRDefault="00915359" w:rsidP="001A09E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64CA37C7" w14:textId="0DE8D8F9" w:rsidR="001A09EB" w:rsidRPr="00273724" w:rsidRDefault="001A09EB" w:rsidP="001A09EB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       </w:t>
                  </w:r>
                  <w:r w:rsidRPr="001A09EB">
                    <w:rPr>
                      <w:b/>
                      <w:bCs/>
                      <w:sz w:val="24"/>
                      <w:szCs w:val="24"/>
                    </w:rPr>
                    <w:t>BABY BUNDLE INC.</w:t>
                  </w:r>
                </w:p>
              </w:tc>
            </w:tr>
            <w:tr w:rsidR="001802CC" w:rsidRPr="00273724" w14:paraId="7E8B552E" w14:textId="77777777" w:rsidTr="001A09EB">
              <w:trPr>
                <w:gridAfter w:val="5"/>
                <w:wAfter w:w="5416" w:type="dxa"/>
                <w:trHeight w:val="22"/>
              </w:trPr>
              <w:tc>
                <w:tcPr>
                  <w:tcW w:w="328" w:type="dxa"/>
                </w:tcPr>
                <w:p w14:paraId="51CB76E7" w14:textId="77777777" w:rsidR="001802CC" w:rsidRPr="00273724" w:rsidRDefault="001802CC" w:rsidP="001A09EB">
                  <w:pPr>
                    <w:pStyle w:val="BoldTex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211" w:type="dxa"/>
                  <w:gridSpan w:val="7"/>
                  <w:tcBorders>
                    <w:top w:val="single" w:sz="4" w:space="0" w:color="808080" w:themeColor="background1" w:themeShade="80"/>
                  </w:tcBorders>
                </w:tcPr>
                <w:p w14:paraId="059D4C78" w14:textId="2DEB0E3D" w:rsidR="001802CC" w:rsidRPr="00273724" w:rsidRDefault="001A09EB" w:rsidP="001A09EB">
                  <w:pPr>
                    <w:pStyle w:val="BoldText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The application does not guarantee availability of the Maternity Package!</w:t>
                  </w:r>
                </w:p>
              </w:tc>
            </w:tr>
            <w:tr w:rsidR="00915359" w:rsidRPr="00273724" w14:paraId="714AFB47" w14:textId="77777777" w:rsidTr="004A44B3">
              <w:trPr>
                <w:trHeight w:val="16"/>
              </w:trPr>
              <w:tc>
                <w:tcPr>
                  <w:tcW w:w="5413" w:type="dxa"/>
                  <w:gridSpan w:val="7"/>
                  <w:tcBorders>
                    <w:top w:val="single" w:sz="4" w:space="0" w:color="808080" w:themeColor="background1" w:themeShade="80"/>
                  </w:tcBorders>
                </w:tcPr>
                <w:p w14:paraId="4A403E0F" w14:textId="3110B2F4" w:rsidR="00915359" w:rsidRPr="00273724" w:rsidRDefault="001A09EB" w:rsidP="0035052D">
                  <w:pPr>
                    <w:pStyle w:val="BoldTex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</w:t>
                  </w:r>
                </w:p>
              </w:tc>
              <w:tc>
                <w:tcPr>
                  <w:tcW w:w="328" w:type="dxa"/>
                  <w:gridSpan w:val="2"/>
                </w:tcPr>
                <w:p w14:paraId="1D99AC1A" w14:textId="77777777" w:rsidR="00915359" w:rsidRPr="00273724" w:rsidRDefault="00915359" w:rsidP="00E61D15">
                  <w:pPr>
                    <w:pStyle w:val="BoldText"/>
                    <w:rPr>
                      <w:szCs w:val="24"/>
                    </w:rPr>
                  </w:pPr>
                </w:p>
              </w:tc>
              <w:tc>
                <w:tcPr>
                  <w:tcW w:w="5212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2B6C3571" w14:textId="31EEA37F" w:rsidR="00915359" w:rsidRPr="00273724" w:rsidRDefault="00915359" w:rsidP="0035052D">
                  <w:pPr>
                    <w:pStyle w:val="BoldText"/>
                    <w:rPr>
                      <w:szCs w:val="24"/>
                    </w:rPr>
                  </w:pPr>
                </w:p>
              </w:tc>
            </w:tr>
          </w:tbl>
          <w:p w14:paraId="4131EC11" w14:textId="5A356742" w:rsidR="00786E91" w:rsidRPr="00786E91" w:rsidRDefault="00786E91" w:rsidP="005C36B3">
            <w:pPr>
              <w:spacing w:after="0"/>
              <w:jc w:val="left"/>
              <w:rPr>
                <w:b/>
                <w:bCs/>
                <w:sz w:val="24"/>
                <w:szCs w:val="24"/>
              </w:rPr>
            </w:pPr>
            <w:r w:rsidRPr="00786E91">
              <w:rPr>
                <w:b/>
                <w:bCs/>
                <w:sz w:val="24"/>
                <w:szCs w:val="24"/>
              </w:rPr>
              <w:t>Please fill out the attached form in order to be considered for the Maternity Package.</w:t>
            </w:r>
          </w:p>
          <w:p w14:paraId="58884181" w14:textId="7D71D9B0" w:rsidR="00786E91" w:rsidRPr="005C36B3" w:rsidRDefault="00786E91" w:rsidP="005C36B3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5C36B3">
              <w:rPr>
                <w:b/>
                <w:bCs/>
                <w:sz w:val="16"/>
                <w:szCs w:val="16"/>
              </w:rPr>
              <w:t>Once the inquiry form has been filled out you can take a picture of the form or scan it and e-mail back to Baby Bundle Inc. for review.</w:t>
            </w:r>
          </w:p>
          <w:p w14:paraId="32913E4C" w14:textId="7E431ED1" w:rsidR="00786E91" w:rsidRPr="005C36B3" w:rsidRDefault="00786E91" w:rsidP="005C36B3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5C36B3">
              <w:rPr>
                <w:b/>
                <w:bCs/>
                <w:sz w:val="16"/>
                <w:szCs w:val="16"/>
              </w:rPr>
              <w:t>This application does not guarantee you will be granted a Baby Bundle Box, see the requirements here below</w:t>
            </w:r>
            <w:r w:rsidR="005C36B3" w:rsidRPr="005C36B3">
              <w:rPr>
                <w:b/>
                <w:bCs/>
                <w:sz w:val="16"/>
                <w:szCs w:val="16"/>
              </w:rPr>
              <w:t xml:space="preserve"> and note that the maternity packages are only possible to be provided if there are enough donations to provide for the essential</w:t>
            </w:r>
            <w:r w:rsidR="005C36B3">
              <w:rPr>
                <w:b/>
                <w:bCs/>
                <w:sz w:val="16"/>
                <w:szCs w:val="16"/>
              </w:rPr>
              <w:t xml:space="preserve"> </w:t>
            </w:r>
            <w:r w:rsidR="005C36B3" w:rsidRPr="005C36B3">
              <w:rPr>
                <w:b/>
                <w:bCs/>
                <w:sz w:val="16"/>
                <w:szCs w:val="16"/>
              </w:rPr>
              <w:t xml:space="preserve">items in packages </w:t>
            </w:r>
            <w:r w:rsidR="005C36B3">
              <w:rPr>
                <w:b/>
                <w:bCs/>
                <w:sz w:val="16"/>
                <w:szCs w:val="16"/>
              </w:rPr>
              <w:t xml:space="preserve">and they </w:t>
            </w:r>
            <w:r w:rsidR="005C36B3" w:rsidRPr="005C36B3">
              <w:rPr>
                <w:b/>
                <w:bCs/>
                <w:sz w:val="16"/>
                <w:szCs w:val="16"/>
              </w:rPr>
              <w:t>also vary depending on the donations received.</w:t>
            </w:r>
          </w:p>
          <w:p w14:paraId="11D9396D" w14:textId="77777777" w:rsidR="001A09EB" w:rsidRDefault="001A09EB" w:rsidP="00786E91">
            <w:pPr>
              <w:rPr>
                <w:b/>
                <w:bCs/>
                <w:sz w:val="24"/>
                <w:szCs w:val="24"/>
              </w:rPr>
            </w:pPr>
          </w:p>
          <w:p w14:paraId="2BDAAB48" w14:textId="6DE55420" w:rsidR="00786E91" w:rsidRPr="00786E91" w:rsidRDefault="00786E91" w:rsidP="00786E91">
            <w:pPr>
              <w:rPr>
                <w:b/>
                <w:bCs/>
                <w:sz w:val="24"/>
                <w:szCs w:val="24"/>
              </w:rPr>
            </w:pPr>
            <w:r w:rsidRPr="00786E91">
              <w:rPr>
                <w:b/>
                <w:bCs/>
                <w:sz w:val="24"/>
                <w:szCs w:val="24"/>
              </w:rPr>
              <w:t xml:space="preserve">You can apply for a maternity package if you are in need of baby essentials from 0-12 months due to </w:t>
            </w:r>
            <w:r w:rsidR="005C36B3" w:rsidRPr="00786E91">
              <w:rPr>
                <w:b/>
                <w:bCs/>
                <w:sz w:val="24"/>
                <w:szCs w:val="24"/>
              </w:rPr>
              <w:t>financial</w:t>
            </w:r>
            <w:r w:rsidRPr="00786E91">
              <w:rPr>
                <w:b/>
                <w:bCs/>
                <w:sz w:val="24"/>
                <w:szCs w:val="24"/>
              </w:rPr>
              <w:t xml:space="preserve"> hardship</w:t>
            </w:r>
            <w:r w:rsidR="005C36B3">
              <w:rPr>
                <w:b/>
                <w:bCs/>
                <w:sz w:val="24"/>
                <w:szCs w:val="24"/>
              </w:rPr>
              <w:t xml:space="preserve"> for your FIRST PREGNANCY. Repeated requests are not allowed within the same family and </w:t>
            </w:r>
            <w:r w:rsidR="0063672F">
              <w:rPr>
                <w:b/>
                <w:bCs/>
                <w:sz w:val="24"/>
                <w:szCs w:val="24"/>
              </w:rPr>
              <w:t xml:space="preserve">some </w:t>
            </w:r>
            <w:r w:rsidR="005C36B3">
              <w:rPr>
                <w:b/>
                <w:bCs/>
                <w:sz w:val="24"/>
                <w:szCs w:val="24"/>
              </w:rPr>
              <w:t>restrictions apply if there are multiple children in the family.</w:t>
            </w:r>
          </w:p>
          <w:p w14:paraId="65C2C6A6" w14:textId="42276409" w:rsidR="00786E91" w:rsidRPr="00786E91" w:rsidRDefault="00786E91" w:rsidP="00786E91">
            <w:pPr>
              <w:rPr>
                <w:b/>
                <w:bCs/>
                <w:sz w:val="24"/>
                <w:szCs w:val="24"/>
              </w:rPr>
            </w:pPr>
            <w:r w:rsidRPr="00786E91">
              <w:rPr>
                <w:b/>
                <w:bCs/>
                <w:sz w:val="24"/>
                <w:szCs w:val="24"/>
              </w:rPr>
              <w:t>A prerequisite for receiving the maternity package is that you must visit a doctor or a maternity clinic/child health clinic for a health check before you give birth. In practice, this means a health check that you have before the child is born.</w:t>
            </w:r>
          </w:p>
          <w:p w14:paraId="5A579EA5" w14:textId="3F5A2212" w:rsidR="00786E91" w:rsidRPr="00786E91" w:rsidRDefault="00786E91" w:rsidP="00786E91">
            <w:pPr>
              <w:rPr>
                <w:b/>
                <w:bCs/>
                <w:sz w:val="24"/>
                <w:szCs w:val="24"/>
              </w:rPr>
            </w:pPr>
            <w:r w:rsidRPr="00786E91">
              <w:rPr>
                <w:b/>
                <w:bCs/>
                <w:sz w:val="24"/>
                <w:szCs w:val="24"/>
              </w:rPr>
              <w:t xml:space="preserve">You must also get a certificate from a doctor or a maternity and child health clinic showing how many weeks along you are and can only apply after your </w:t>
            </w:r>
            <w:r w:rsidR="005C36B3">
              <w:rPr>
                <w:b/>
                <w:bCs/>
                <w:sz w:val="24"/>
                <w:szCs w:val="24"/>
              </w:rPr>
              <w:t>7</w:t>
            </w:r>
            <w:r w:rsidR="00CC2CE9">
              <w:rPr>
                <w:b/>
                <w:bCs/>
                <w:sz w:val="24"/>
                <w:szCs w:val="24"/>
              </w:rPr>
              <w:t>th</w:t>
            </w:r>
            <w:r w:rsidRPr="00786E91">
              <w:rPr>
                <w:b/>
                <w:bCs/>
                <w:sz w:val="24"/>
                <w:szCs w:val="24"/>
              </w:rPr>
              <w:t xml:space="preserve"> month of pregnancy.</w:t>
            </w:r>
            <w:r w:rsidR="005C36B3">
              <w:rPr>
                <w:b/>
                <w:bCs/>
                <w:sz w:val="24"/>
                <w:szCs w:val="24"/>
              </w:rPr>
              <w:t xml:space="preserve"> </w:t>
            </w:r>
            <w:r w:rsidRPr="00786E91">
              <w:rPr>
                <w:b/>
                <w:bCs/>
                <w:sz w:val="24"/>
                <w:szCs w:val="24"/>
              </w:rPr>
              <w:t xml:space="preserve">You can apply for a maternity package up to the baby is </w:t>
            </w:r>
            <w:r w:rsidR="00CC2CE9">
              <w:rPr>
                <w:b/>
                <w:bCs/>
                <w:sz w:val="24"/>
                <w:szCs w:val="24"/>
              </w:rPr>
              <w:t>3</w:t>
            </w:r>
            <w:r w:rsidRPr="00786E91">
              <w:rPr>
                <w:b/>
                <w:bCs/>
                <w:sz w:val="24"/>
                <w:szCs w:val="24"/>
              </w:rPr>
              <w:t xml:space="preserve"> months old and a copy of birth Certificate is required</w:t>
            </w:r>
            <w:r w:rsidR="005C36B3">
              <w:rPr>
                <w:b/>
                <w:bCs/>
                <w:sz w:val="24"/>
                <w:szCs w:val="24"/>
              </w:rPr>
              <w:t>.</w:t>
            </w:r>
          </w:p>
          <w:p w14:paraId="0F41BABB" w14:textId="33F496C2" w:rsidR="00786E91" w:rsidRPr="00786E91" w:rsidRDefault="00786E91" w:rsidP="00786E91">
            <w:pPr>
              <w:rPr>
                <w:b/>
                <w:bCs/>
                <w:sz w:val="24"/>
                <w:szCs w:val="24"/>
              </w:rPr>
            </w:pPr>
            <w:r w:rsidRPr="00786E91">
              <w:rPr>
                <w:b/>
                <w:bCs/>
                <w:sz w:val="24"/>
                <w:szCs w:val="24"/>
              </w:rPr>
              <w:t>The maternity package can be awarded to persons who are residing in</w:t>
            </w:r>
            <w:r w:rsidR="00A71643">
              <w:rPr>
                <w:b/>
                <w:bCs/>
                <w:sz w:val="24"/>
                <w:szCs w:val="24"/>
              </w:rPr>
              <w:t xml:space="preserve"> </w:t>
            </w:r>
            <w:r w:rsidR="00A71643" w:rsidRPr="00A71643">
              <w:rPr>
                <w:b/>
                <w:bCs/>
                <w:sz w:val="24"/>
                <w:szCs w:val="24"/>
              </w:rPr>
              <w:t>Northern</w:t>
            </w:r>
            <w:r w:rsidRPr="00A71643">
              <w:rPr>
                <w:b/>
                <w:bCs/>
                <w:sz w:val="24"/>
                <w:szCs w:val="24"/>
              </w:rPr>
              <w:t xml:space="preserve"> New Jersey</w:t>
            </w:r>
            <w:r w:rsidR="005C36B3">
              <w:rPr>
                <w:b/>
                <w:bCs/>
                <w:sz w:val="24"/>
                <w:szCs w:val="24"/>
              </w:rPr>
              <w:t xml:space="preserve"> and Manhattan</w:t>
            </w:r>
            <w:r w:rsidRPr="00786E91">
              <w:rPr>
                <w:b/>
                <w:bCs/>
                <w:sz w:val="24"/>
                <w:szCs w:val="24"/>
              </w:rPr>
              <w:t xml:space="preserve"> at the present time.</w:t>
            </w:r>
          </w:p>
          <w:p w14:paraId="4EAEE5C2" w14:textId="6AB2D0BB" w:rsidR="00786E91" w:rsidRPr="00786E91" w:rsidRDefault="00786E91" w:rsidP="00786E91">
            <w:pPr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786E91">
              <w:rPr>
                <w:rFonts w:ascii="Arial Black" w:hAnsi="Arial Black"/>
                <w:b/>
                <w:bCs/>
                <w:sz w:val="24"/>
                <w:szCs w:val="24"/>
              </w:rPr>
              <w:t>Include the child’s maternity proof from Doctor or the Birth Certificate with your application or the application will not be processed.</w:t>
            </w:r>
          </w:p>
          <w:p w14:paraId="26B1324C" w14:textId="7FD9D358" w:rsidR="00786E91" w:rsidRPr="00786E91" w:rsidRDefault="00786E91" w:rsidP="00786E91">
            <w:pPr>
              <w:jc w:val="left"/>
              <w:rPr>
                <w:b/>
                <w:bCs/>
                <w:sz w:val="24"/>
                <w:szCs w:val="24"/>
              </w:rPr>
            </w:pPr>
            <w:r w:rsidRPr="00786E91">
              <w:rPr>
                <w:b/>
                <w:bCs/>
                <w:sz w:val="24"/>
                <w:szCs w:val="24"/>
              </w:rPr>
              <w:t>Baby</w:t>
            </w:r>
            <w:r w:rsidR="005C36B3">
              <w:rPr>
                <w:b/>
                <w:bCs/>
                <w:sz w:val="24"/>
                <w:szCs w:val="24"/>
              </w:rPr>
              <w:t xml:space="preserve"> </w:t>
            </w:r>
            <w:r w:rsidRPr="00786E91">
              <w:rPr>
                <w:b/>
                <w:bCs/>
                <w:sz w:val="24"/>
                <w:szCs w:val="24"/>
              </w:rPr>
              <w:t>Bundle, Inc.</w:t>
            </w:r>
          </w:p>
          <w:p w14:paraId="07C4CF09" w14:textId="51FE29F6" w:rsidR="00786E91" w:rsidRPr="00786E91" w:rsidRDefault="00786E91" w:rsidP="00786E91">
            <w:pPr>
              <w:jc w:val="left"/>
              <w:rPr>
                <w:b/>
                <w:bCs/>
                <w:sz w:val="24"/>
                <w:szCs w:val="24"/>
              </w:rPr>
            </w:pPr>
            <w:r w:rsidRPr="00786E91">
              <w:rPr>
                <w:b/>
                <w:bCs/>
                <w:sz w:val="24"/>
                <w:szCs w:val="24"/>
              </w:rPr>
              <w:t xml:space="preserve">A </w:t>
            </w:r>
            <w:r w:rsidR="00CC2CE9" w:rsidRPr="00786E91">
              <w:rPr>
                <w:b/>
                <w:bCs/>
                <w:sz w:val="24"/>
                <w:szCs w:val="24"/>
              </w:rPr>
              <w:t>Non-Profit</w:t>
            </w:r>
            <w:r w:rsidRPr="00786E91">
              <w:rPr>
                <w:b/>
                <w:bCs/>
                <w:sz w:val="24"/>
                <w:szCs w:val="24"/>
              </w:rPr>
              <w:t xml:space="preserve"> Organization helping all children to have an equal start in lif</w:t>
            </w:r>
            <w:r w:rsidR="00CC2CE9">
              <w:rPr>
                <w:b/>
                <w:bCs/>
                <w:sz w:val="24"/>
                <w:szCs w:val="24"/>
              </w:rPr>
              <w:t>e</w:t>
            </w:r>
          </w:p>
          <w:p w14:paraId="24474405" w14:textId="77777777" w:rsidR="00786E91" w:rsidRPr="00786E91" w:rsidRDefault="00786E91" w:rsidP="00786E91">
            <w:pPr>
              <w:rPr>
                <w:b/>
                <w:bCs/>
                <w:sz w:val="24"/>
                <w:szCs w:val="24"/>
              </w:rPr>
            </w:pPr>
          </w:p>
          <w:p w14:paraId="5D092CAF" w14:textId="77777777" w:rsidR="00786E91" w:rsidRPr="00786E91" w:rsidRDefault="00786E91" w:rsidP="00786E91">
            <w:pPr>
              <w:jc w:val="left"/>
              <w:rPr>
                <w:b/>
                <w:bCs/>
                <w:sz w:val="24"/>
                <w:szCs w:val="24"/>
              </w:rPr>
            </w:pPr>
            <w:r w:rsidRPr="00786E91">
              <w:rPr>
                <w:b/>
                <w:bCs/>
                <w:sz w:val="24"/>
                <w:szCs w:val="24"/>
              </w:rPr>
              <w:t xml:space="preserve">Respectfully, </w:t>
            </w:r>
          </w:p>
          <w:p w14:paraId="6496BAB7" w14:textId="4404309B" w:rsidR="008B5B35" w:rsidRPr="00273724" w:rsidRDefault="00786E91" w:rsidP="00786E91">
            <w:pPr>
              <w:jc w:val="left"/>
              <w:rPr>
                <w:b/>
                <w:bCs/>
                <w:sz w:val="24"/>
                <w:szCs w:val="24"/>
              </w:rPr>
            </w:pPr>
            <w:r w:rsidRPr="00786E91">
              <w:rPr>
                <w:b/>
                <w:bCs/>
                <w:sz w:val="24"/>
                <w:szCs w:val="24"/>
              </w:rPr>
              <w:t>Reception at BABY BUNDLE INC.</w:t>
            </w:r>
          </w:p>
        </w:tc>
        <w:tc>
          <w:tcPr>
            <w:tcW w:w="101" w:type="pct"/>
            <w:shd w:val="clear" w:color="auto" w:fill="auto"/>
          </w:tcPr>
          <w:p w14:paraId="0585FC4A" w14:textId="77777777" w:rsidR="00265218" w:rsidRPr="00273724" w:rsidRDefault="00265218" w:rsidP="00CF31B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FD47AC6" w14:textId="77777777" w:rsidR="00463B35" w:rsidRPr="00410E03" w:rsidRDefault="00463B35" w:rsidP="00524D35"/>
    <w:sectPr w:rsidR="00463B35" w:rsidRPr="00410E03" w:rsidSect="00595C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729" w:right="720" w:bottom="1729" w:left="72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DAD43" w14:textId="77777777" w:rsidR="00595C3F" w:rsidRDefault="00595C3F" w:rsidP="00CF31BB">
      <w:r>
        <w:separator/>
      </w:r>
    </w:p>
  </w:endnote>
  <w:endnote w:type="continuationSeparator" w:id="0">
    <w:p w14:paraId="1B3F4373" w14:textId="77777777" w:rsidR="00595C3F" w:rsidRDefault="00595C3F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a XBd BT">
    <w:altName w:val="Cambria"/>
    <w:panose1 w:val="020B0604020202020204"/>
    <w:charset w:val="00"/>
    <w:family w:val="roman"/>
    <w:pitch w:val="variable"/>
    <w:sig w:usb0="800000AF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9FEA" w14:textId="77777777" w:rsidR="00CE2180" w:rsidRDefault="00CE2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3071A0" w:rsidRPr="009F4149" w14:paraId="4075EEA8" w14:textId="77777777" w:rsidTr="009F4149">
      <w:trPr>
        <w:trHeight w:val="288"/>
      </w:trPr>
      <w:tc>
        <w:tcPr>
          <w:tcW w:w="3596" w:type="dxa"/>
          <w:shd w:val="clear" w:color="auto" w:fill="auto"/>
          <w:vAlign w:val="center"/>
        </w:tcPr>
        <w:p w14:paraId="3886A320" w14:textId="77777777" w:rsidR="003071A0" w:rsidRPr="009F4149" w:rsidRDefault="003071A0" w:rsidP="009F4149">
          <w:pPr>
            <w:pStyle w:val="Contacts"/>
          </w:pPr>
          <w:r w:rsidRPr="009F4149">
            <w:rPr>
              <w:noProof/>
            </w:rPr>
            <mc:AlternateContent>
              <mc:Choice Requires="wps">
                <w:drawing>
                  <wp:inline distT="0" distB="0" distL="0" distR="0" wp14:anchorId="12E94929" wp14:editId="1AA87400">
                    <wp:extent cx="154940" cy="201930"/>
                    <wp:effectExtent l="0" t="0" r="0" b="7620"/>
                    <wp:docPr id="1" name="Shape" descr="GPS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4940" cy="2019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80" y="0"/>
                                    <a:pt x="0" y="3668"/>
                                    <a:pt x="0" y="8287"/>
                                  </a:cubicBezTo>
                                  <a:cubicBezTo>
                                    <a:pt x="0" y="12906"/>
                                    <a:pt x="10800" y="21600"/>
                                    <a:pt x="10800" y="21600"/>
                                  </a:cubicBezTo>
                                  <a:cubicBezTo>
                                    <a:pt x="10800" y="21600"/>
                                    <a:pt x="21600" y="12906"/>
                                    <a:pt x="21600" y="8287"/>
                                  </a:cubicBezTo>
                                  <a:cubicBezTo>
                                    <a:pt x="21600" y="3804"/>
                                    <a:pt x="16820" y="0"/>
                                    <a:pt x="10800" y="0"/>
                                  </a:cubicBezTo>
                                  <a:close/>
                                  <a:moveTo>
                                    <a:pt x="10800" y="11819"/>
                                  </a:moveTo>
                                  <a:cubicBezTo>
                                    <a:pt x="8144" y="11819"/>
                                    <a:pt x="5843" y="10189"/>
                                    <a:pt x="5843" y="8015"/>
                                  </a:cubicBezTo>
                                  <a:cubicBezTo>
                                    <a:pt x="5843" y="5977"/>
                                    <a:pt x="7967" y="4211"/>
                                    <a:pt x="10800" y="4211"/>
                                  </a:cubicBezTo>
                                  <a:cubicBezTo>
                                    <a:pt x="13456" y="4211"/>
                                    <a:pt x="15757" y="5842"/>
                                    <a:pt x="15757" y="8015"/>
                                  </a:cubicBezTo>
                                  <a:cubicBezTo>
                                    <a:pt x="15757" y="10189"/>
                                    <a:pt x="13456" y="11819"/>
                                    <a:pt x="10800" y="118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txbx>
                            <w:txbxContent>
                              <w:p w14:paraId="718E25F9" w14:textId="77777777" w:rsidR="003071A0" w:rsidRDefault="003071A0" w:rsidP="003071A0"/>
                            </w:txbxContent>
                          </wps:txbx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12E94929" id="Shape" o:spid="_x0000_s1029" alt="GPS icon" style="width:12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" adj="-11796480,,5400" path="m10800,c4780,,,3668,,8287v,4619,10800,13313,10800,13313c10800,21600,21600,12906,21600,8287,21600,3804,16820,,10800,xm10800,11819v-2656,,-4957,-1630,-4957,-3804c5843,5977,7967,4211,10800,4211v2656,,4957,1631,4957,3804c15757,10189,13456,11819,10800,11819xe" fillcolor="#1f497d [3215]" stroked="f" strokeweight="1pt">
                    <v:stroke miterlimit="4" joinstyle="miter"/>
                    <v:formulas/>
                    <v:path arrowok="t" o:extrusionok="f" o:connecttype="custom" o:connectlocs="77470,100965;77470,100965;77470,100965;77470,100965" o:connectangles="0,90,180,270" textboxrect="0,0,21600,21600"/>
                    <v:textbox inset="3pt,3pt,3pt,3pt">
                      <w:txbxContent>
                        <w:p w14:paraId="718E25F9" w14:textId="77777777" w:rsidR="003071A0" w:rsidRDefault="003071A0" w:rsidP="003071A0"/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597" w:type="dxa"/>
          <w:shd w:val="clear" w:color="auto" w:fill="auto"/>
          <w:vAlign w:val="center"/>
        </w:tcPr>
        <w:p w14:paraId="202CE682" w14:textId="77777777" w:rsidR="003071A0" w:rsidRPr="009F4149" w:rsidRDefault="003071A0" w:rsidP="009F4149">
          <w:pPr>
            <w:pStyle w:val="Contacts"/>
          </w:pPr>
          <w:r w:rsidRPr="009F4149">
            <w:rPr>
              <w:noProof/>
            </w:rPr>
            <mc:AlternateContent>
              <mc:Choice Requires="wps">
                <w:drawing>
                  <wp:inline distT="0" distB="0" distL="0" distR="0" wp14:anchorId="4B76F020" wp14:editId="2CE6EA72">
                    <wp:extent cx="165100" cy="165100"/>
                    <wp:effectExtent l="0" t="0" r="6350" b="6350"/>
                    <wp:docPr id="7" name="Shape" descr="Phone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9637" y="19108"/>
                                  </a:moveTo>
                                  <a:cubicBezTo>
                                    <a:pt x="8640" y="19108"/>
                                    <a:pt x="7809" y="18277"/>
                                    <a:pt x="7809" y="17280"/>
                                  </a:cubicBezTo>
                                  <a:lnTo>
                                    <a:pt x="7809" y="4652"/>
                                  </a:lnTo>
                                  <a:cubicBezTo>
                                    <a:pt x="7809" y="3656"/>
                                    <a:pt x="8640" y="2825"/>
                                    <a:pt x="9637" y="2825"/>
                                  </a:cubicBezTo>
                                  <a:lnTo>
                                    <a:pt x="9637" y="19108"/>
                                  </a:lnTo>
                                  <a:close/>
                                  <a:moveTo>
                                    <a:pt x="13791" y="17945"/>
                                  </a:moveTo>
                                  <a:cubicBezTo>
                                    <a:pt x="13791" y="18609"/>
                                    <a:pt x="13292" y="19108"/>
                                    <a:pt x="12628" y="19108"/>
                                  </a:cubicBezTo>
                                  <a:lnTo>
                                    <a:pt x="10800" y="19108"/>
                                  </a:lnTo>
                                  <a:lnTo>
                                    <a:pt x="10800" y="13791"/>
                                  </a:lnTo>
                                  <a:lnTo>
                                    <a:pt x="12628" y="13791"/>
                                  </a:lnTo>
                                  <a:cubicBezTo>
                                    <a:pt x="13292" y="13791"/>
                                    <a:pt x="13791" y="14289"/>
                                    <a:pt x="13791" y="14954"/>
                                  </a:cubicBezTo>
                                  <a:lnTo>
                                    <a:pt x="13791" y="17945"/>
                                  </a:lnTo>
                                  <a:close/>
                                  <a:moveTo>
                                    <a:pt x="13791" y="6978"/>
                                  </a:moveTo>
                                  <a:cubicBezTo>
                                    <a:pt x="13791" y="7643"/>
                                    <a:pt x="13292" y="8142"/>
                                    <a:pt x="12628" y="8142"/>
                                  </a:cubicBezTo>
                                  <a:lnTo>
                                    <a:pt x="10800" y="8142"/>
                                  </a:lnTo>
                                  <a:lnTo>
                                    <a:pt x="10800" y="2825"/>
                                  </a:lnTo>
                                  <a:lnTo>
                                    <a:pt x="12628" y="2825"/>
                                  </a:lnTo>
                                  <a:cubicBezTo>
                                    <a:pt x="13292" y="2825"/>
                                    <a:pt x="13791" y="3323"/>
                                    <a:pt x="13791" y="3988"/>
                                  </a:cubicBezTo>
                                  <a:lnTo>
                                    <a:pt x="13791" y="6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08556ADA" id="Shape" o:spid="_x0000_s1026" alt="Phone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1f497d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  <w:tc>
        <w:tcPr>
          <w:tcW w:w="3597" w:type="dxa"/>
          <w:shd w:val="clear" w:color="auto" w:fill="auto"/>
          <w:vAlign w:val="center"/>
        </w:tcPr>
        <w:p w14:paraId="7593C192" w14:textId="77777777" w:rsidR="003071A0" w:rsidRPr="009F4149" w:rsidRDefault="003071A0" w:rsidP="009F4149">
          <w:pPr>
            <w:pStyle w:val="Contacts"/>
          </w:pPr>
          <w:r w:rsidRPr="009F4149">
            <w:rPr>
              <w:noProof/>
            </w:rPr>
            <mc:AlternateContent>
              <mc:Choice Requires="wps">
                <w:drawing>
                  <wp:inline distT="0" distB="0" distL="0" distR="0" wp14:anchorId="31BCE3B1" wp14:editId="7AA4A6F0">
                    <wp:extent cx="165100" cy="165100"/>
                    <wp:effectExtent l="0" t="0" r="6350" b="6350"/>
                    <wp:docPr id="4" name="Shape" descr="email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815" y="7975"/>
                                  </a:moveTo>
                                  <a:lnTo>
                                    <a:pt x="5815" y="14123"/>
                                  </a:lnTo>
                                  <a:cubicBezTo>
                                    <a:pt x="5815" y="14456"/>
                                    <a:pt x="5982" y="14622"/>
                                    <a:pt x="6314" y="14622"/>
                                  </a:cubicBezTo>
                                  <a:lnTo>
                                    <a:pt x="15120" y="14622"/>
                                  </a:lnTo>
                                  <a:cubicBezTo>
                                    <a:pt x="15452" y="14622"/>
                                    <a:pt x="15618" y="14456"/>
                                    <a:pt x="15618" y="14123"/>
                                  </a:cubicBezTo>
                                  <a:lnTo>
                                    <a:pt x="15618" y="7975"/>
                                  </a:lnTo>
                                  <a:lnTo>
                                    <a:pt x="10634" y="11963"/>
                                  </a:lnTo>
                                  <a:lnTo>
                                    <a:pt x="5815" y="7975"/>
                                  </a:lnTo>
                                  <a:close/>
                                  <a:moveTo>
                                    <a:pt x="14123" y="7145"/>
                                  </a:moveTo>
                                  <a:lnTo>
                                    <a:pt x="7477" y="7145"/>
                                  </a:lnTo>
                                  <a:lnTo>
                                    <a:pt x="10800" y="9803"/>
                                  </a:lnTo>
                                  <a:lnTo>
                                    <a:pt x="14123" y="7145"/>
                                  </a:ln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17446" y="14123"/>
                                  </a:moveTo>
                                  <a:cubicBezTo>
                                    <a:pt x="17446" y="15286"/>
                                    <a:pt x="16449" y="16283"/>
                                    <a:pt x="15286" y="16283"/>
                                  </a:cubicBezTo>
                                  <a:lnTo>
                                    <a:pt x="6480" y="16283"/>
                                  </a:lnTo>
                                  <a:cubicBezTo>
                                    <a:pt x="5317" y="16283"/>
                                    <a:pt x="4320" y="15286"/>
                                    <a:pt x="4320" y="14123"/>
                                  </a:cubicBezTo>
                                  <a:lnTo>
                                    <a:pt x="4320" y="7643"/>
                                  </a:lnTo>
                                  <a:cubicBezTo>
                                    <a:pt x="4320" y="6480"/>
                                    <a:pt x="5317" y="5483"/>
                                    <a:pt x="6480" y="5483"/>
                                  </a:cubicBezTo>
                                  <a:lnTo>
                                    <a:pt x="15286" y="5483"/>
                                  </a:lnTo>
                                  <a:cubicBezTo>
                                    <a:pt x="16449" y="5483"/>
                                    <a:pt x="17446" y="6480"/>
                                    <a:pt x="17446" y="7643"/>
                                  </a:cubicBezTo>
                                  <a:lnTo>
                                    <a:pt x="17446" y="14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txbx>
                            <w:txbxContent>
                              <w:p w14:paraId="5D149BAA" w14:textId="763E29A9" w:rsidR="00A03DD8" w:rsidRDefault="00A03DD8" w:rsidP="00A03DD8">
                                <w:r>
                                  <w:t>\</w:t>
                                </w:r>
                              </w:p>
                              <w:p w14:paraId="49D11C59" w14:textId="77777777" w:rsidR="00A03DD8" w:rsidRDefault="00A03DD8" w:rsidP="00A03DD8"/>
                            </w:txbxContent>
                          </wps:txbx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31BCE3B1" id="_x0000_s1030" alt="email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" adj="-11796480,,5400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1f497d [3215]" stroked="f" strokeweight="1pt">
                    <v:stroke miterlimit="4" joinstyle="miter"/>
                    <v:formulas/>
                    <v:path arrowok="t" o:extrusionok="f" o:connecttype="custom" o:connectlocs="82550,82550;82550,82550;82550,82550;82550,82550" o:connectangles="0,90,180,270" textboxrect="0,0,21600,21600"/>
                    <v:textbox inset="3pt,3pt,3pt,3pt">
                      <w:txbxContent>
                        <w:p w14:paraId="5D149BAA" w14:textId="763E29A9" w:rsidR="00A03DD8" w:rsidRDefault="00A03DD8" w:rsidP="00A03DD8">
                          <w:r>
                            <w:t>\</w:t>
                          </w:r>
                        </w:p>
                        <w:p w14:paraId="49D11C59" w14:textId="77777777" w:rsidR="00A03DD8" w:rsidRDefault="00A03DD8" w:rsidP="00A03DD8"/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  <w:tr w:rsidR="003071A0" w:rsidRPr="009F4149" w14:paraId="115124C5" w14:textId="77777777" w:rsidTr="009F4149">
      <w:trPr>
        <w:trHeight w:val="20"/>
      </w:trPr>
      <w:tc>
        <w:tcPr>
          <w:tcW w:w="3596" w:type="dxa"/>
          <w:shd w:val="clear" w:color="auto" w:fill="auto"/>
          <w:vAlign w:val="center"/>
        </w:tcPr>
        <w:p w14:paraId="07517D2C" w14:textId="77777777" w:rsidR="003071A0" w:rsidRPr="009F4149" w:rsidRDefault="003071A0" w:rsidP="009F4149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5C3BC82A" w14:textId="228AD630" w:rsidR="003071A0" w:rsidRPr="009F4149" w:rsidRDefault="003071A0" w:rsidP="009F4149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7C7AE286" w14:textId="77777777" w:rsidR="003071A0" w:rsidRPr="009F4149" w:rsidRDefault="003071A0" w:rsidP="009F4149">
          <w:pPr>
            <w:pStyle w:val="Contacts"/>
          </w:pPr>
        </w:p>
      </w:tc>
    </w:tr>
    <w:tr w:rsidR="00AE3FB7" w:rsidRPr="009F4149" w14:paraId="6BECB021" w14:textId="77777777" w:rsidTr="002D3842">
      <w:tc>
        <w:tcPr>
          <w:tcW w:w="3596" w:type="dxa"/>
          <w:shd w:val="clear" w:color="auto" w:fill="auto"/>
          <w:vAlign w:val="center"/>
        </w:tcPr>
        <w:p w14:paraId="1FE8D6C1" w14:textId="2D0695BB" w:rsidR="00AE3FB7" w:rsidRDefault="00CE2180" w:rsidP="009F4149">
          <w:pPr>
            <w:pStyle w:val="Contacts"/>
          </w:pPr>
          <w:r>
            <w:t>370 W Pleasant View Ave, Suite 272</w:t>
          </w:r>
        </w:p>
        <w:p w14:paraId="70FC573B" w14:textId="33520C4E" w:rsidR="00A03DD8" w:rsidRPr="009F4149" w:rsidRDefault="00A03DD8" w:rsidP="009F4149">
          <w:pPr>
            <w:pStyle w:val="Contacts"/>
          </w:pPr>
          <w:r>
            <w:t>HACKENSACK NJ 07601</w:t>
          </w:r>
        </w:p>
      </w:tc>
      <w:tc>
        <w:tcPr>
          <w:tcW w:w="3597" w:type="dxa"/>
          <w:shd w:val="clear" w:color="auto" w:fill="auto"/>
          <w:vAlign w:val="center"/>
        </w:tcPr>
        <w:p w14:paraId="61616940" w14:textId="794E1621" w:rsidR="00A03DD8" w:rsidRDefault="00A03DD8" w:rsidP="009F4149">
          <w:pPr>
            <w:pStyle w:val="Contacts"/>
          </w:pPr>
          <w:r>
            <w:t>OFFICE:</w:t>
          </w:r>
        </w:p>
        <w:p w14:paraId="1BAB5F15" w14:textId="02646ACA" w:rsidR="00AE3FB7" w:rsidRPr="009F4149" w:rsidRDefault="00A03DD8" w:rsidP="009F4149">
          <w:pPr>
            <w:pStyle w:val="Contact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6944" behindDoc="1" locked="0" layoutInCell="1" allowOverlap="1" wp14:anchorId="2E0117B3" wp14:editId="390821BD">
                    <wp:simplePos x="0" y="0"/>
                    <wp:positionH relativeFrom="margin">
                      <wp:posOffset>-2487930</wp:posOffset>
                    </wp:positionH>
                    <wp:positionV relativeFrom="page">
                      <wp:posOffset>-165100</wp:posOffset>
                    </wp:positionV>
                    <wp:extent cx="6784340" cy="977900"/>
                    <wp:effectExtent l="0" t="0" r="16510" b="0"/>
                    <wp:wrapNone/>
                    <wp:docPr id="15" name="Group 15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84340" cy="977900"/>
                              <a:chOff x="922640" y="933265"/>
                              <a:chExt cx="6785581" cy="981870"/>
                            </a:xfrm>
                          </wpg:grpSpPr>
                          <wps:wsp>
                            <wps:cNvPr id="17" name="Rectangle 17"/>
                            <wps:cNvSpPr/>
                            <wps:spPr>
                              <a:xfrm>
                                <a:off x="923925" y="971550"/>
                                <a:ext cx="6784296" cy="943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Rectangle"/>
                            <wps:cNvSpPr>
                              <a:spLocks/>
                            </wps:cNvSpPr>
                            <wps:spPr>
                              <a:xfrm>
                                <a:off x="922640" y="933265"/>
                                <a:ext cx="6785566" cy="380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 w="12700">
                                <a:solidFill>
                                  <a:schemeClr val="tx2"/>
                                </a:solidFill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DE36B9E" id="Group 15" o:spid="_x0000_s1026" alt="&quot;&quot;" style="position:absolute;margin-left:-195.9pt;margin-top:-13pt;width:534.2pt;height:77pt;z-index:-251649536;mso-position-horizontal-relative:margin;mso-position-vertical-relative:page;mso-width-relative:margin;mso-height-relative:margin" coordorigin="9226,9332" coordsize="67855,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">
                    <v:rect id="Rectangle 17" o:spid="_x0000_s1027" style="position:absolute;left:9239;top:9715;width:67843;height: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" fillcolor="#f2f2f2 [3052]" stroked="f" strokeweight="1pt"/>
                    <v:rect id="Rectangle" o:spid="_x0000_s1028" style="position:absolute;left:9226;top:9332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" fillcolor="#1f497d [3215]" strokecolor="#1f497d [3215]" strokeweight="1pt">
                      <v:stroke miterlimit="4"/>
                      <v:path arrowok="t"/>
                      <v:textbox inset="3pt,3pt,3pt,3pt"/>
                    </v:rect>
                    <w10:wrap anchorx="margin" anchory="page"/>
                  </v:group>
                </w:pict>
              </mc:Fallback>
            </mc:AlternateContent>
          </w:r>
          <w:r>
            <w:t>201-342 2002</w:t>
          </w:r>
        </w:p>
      </w:tc>
      <w:tc>
        <w:tcPr>
          <w:tcW w:w="3597" w:type="dxa"/>
          <w:shd w:val="clear" w:color="auto" w:fill="auto"/>
          <w:vAlign w:val="center"/>
        </w:tcPr>
        <w:p w14:paraId="75AEDFD1" w14:textId="2E731620" w:rsidR="00AE3FB7" w:rsidRDefault="00000000" w:rsidP="009F4149">
          <w:pPr>
            <w:pStyle w:val="Contacts"/>
          </w:pPr>
          <w:hyperlink r:id="rId1" w:history="1">
            <w:r w:rsidR="00A03DD8" w:rsidRPr="00C17F1A">
              <w:rPr>
                <w:rStyle w:val="Hyperlink"/>
              </w:rPr>
              <w:t>INFO@BABYBUNDLE.ORG</w:t>
            </w:r>
          </w:hyperlink>
        </w:p>
        <w:p w14:paraId="21511CF0" w14:textId="4C41E8DA" w:rsidR="00A03DD8" w:rsidRDefault="00000000" w:rsidP="009F4149">
          <w:pPr>
            <w:pStyle w:val="Contacts"/>
          </w:pPr>
          <w:hyperlink r:id="rId2" w:history="1">
            <w:r w:rsidR="00A03DD8" w:rsidRPr="00C17F1A">
              <w:rPr>
                <w:rStyle w:val="Hyperlink"/>
              </w:rPr>
              <w:t>WWW.BABYBUNDLE.ORG</w:t>
            </w:r>
          </w:hyperlink>
        </w:p>
        <w:p w14:paraId="186B6ACB" w14:textId="1519FED0" w:rsidR="00A03DD8" w:rsidRPr="009F4149" w:rsidRDefault="00A03DD8" w:rsidP="009F4149">
          <w:pPr>
            <w:pStyle w:val="Contacts"/>
          </w:pPr>
        </w:p>
      </w:tc>
    </w:tr>
  </w:tbl>
  <w:p w14:paraId="722DDFA4" w14:textId="3A207A2E" w:rsidR="00835DE8" w:rsidRDefault="00835DE8" w:rsidP="009F41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4FB3" w14:textId="77777777" w:rsidR="00CE2180" w:rsidRDefault="00CE2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05326" w14:textId="77777777" w:rsidR="00595C3F" w:rsidRDefault="00595C3F" w:rsidP="00CF31BB">
      <w:r>
        <w:separator/>
      </w:r>
    </w:p>
  </w:footnote>
  <w:footnote w:type="continuationSeparator" w:id="0">
    <w:p w14:paraId="1B03A68F" w14:textId="77777777" w:rsidR="00595C3F" w:rsidRDefault="00595C3F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590B" w14:textId="77777777" w:rsidR="00CE2180" w:rsidRDefault="00CE21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36BA" w14:textId="31A59F1A" w:rsidR="00BC1B68" w:rsidRPr="00835DE8" w:rsidRDefault="001A09EB" w:rsidP="00410E03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2252916D" wp14:editId="4F5B7789">
              <wp:simplePos x="0" y="0"/>
              <wp:positionH relativeFrom="margin">
                <wp:posOffset>0</wp:posOffset>
              </wp:positionH>
              <wp:positionV relativeFrom="paragraph">
                <wp:posOffset>-278765</wp:posOffset>
              </wp:positionV>
              <wp:extent cx="6986270" cy="9029700"/>
              <wp:effectExtent l="0" t="0" r="24130" b="19050"/>
              <wp:wrapNone/>
              <wp:docPr id="13" name="Group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6270" cy="9029700"/>
                        <a:chOff x="67837" y="1789740"/>
                        <a:chExt cx="6785441" cy="9012062"/>
                      </a:xfrm>
                    </wpg:grpSpPr>
                    <wps:wsp>
                      <wps:cNvPr id="21" name="Rectangle"/>
                      <wps:cNvSpPr>
                        <a:spLocks/>
                      </wps:cNvSpPr>
                      <wps:spPr>
                        <a:xfrm>
                          <a:off x="67837" y="3785556"/>
                          <a:ext cx="6785441" cy="70162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tx2">
                              <a:alpha val="30000"/>
                            </a:schemeClr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5" name="Rectangle 5"/>
                      <wps:cNvSpPr/>
                      <wps:spPr>
                        <a:xfrm>
                          <a:off x="1103971" y="1789740"/>
                          <a:ext cx="4348059" cy="89360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/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4DB08" w14:textId="7C939993" w:rsidR="00624B1F" w:rsidRPr="004A44B3" w:rsidRDefault="00624B1F" w:rsidP="00624B1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A44B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By applying and </w:t>
                            </w:r>
                            <w:r w:rsidR="004A44B3" w:rsidRPr="004A44B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if</w:t>
                            </w:r>
                            <w:r w:rsidRPr="004A44B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being approved to receive the Baby Bundle, I acknowledge and agree that Baby Bundle and its affiliates, employees, and partners shall not be held responsible for any incidents, accidents, or damages that may occur as a result of my use of the product. I understand that the use of the Baby Bundle is at my own risk, and I release Baby Bundle from any liability arising from its use.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52916D" id="Group 13" o:spid="_x0000_s1026" alt="&quot;&quot;" style="position:absolute;left:0;text-align:left;margin-left:0;margin-top:-21.95pt;width:550.1pt;height:711pt;z-index:-251650560;mso-position-horizontal-relative:margin;mso-width-relative:margin;mso-height-relative:margin" coordorigin="678,17897" coordsize="67854,9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">
              <v:rect id="Rectangle" o:spid="_x0000_s1027" style="position:absolute;left:678;top:37855;width:67854;height:70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" fillcolor="window" strokecolor="#1f497d [3215]" strokeweight="1pt">
                <v:stroke opacity="19789f" miterlimit="4"/>
                <v:path arrowok="t"/>
                <v:textbox inset="3pt,3pt,3pt,3pt"/>
              </v:rect>
              <v:rect id="Rectangle 5" o:spid="_x0000_s1028" style="position:absolute;left:11039;top:17897;width:43481;height:8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" fillcolor="#1f497d [3215]" stroked="f" strokeweight="1pt">
                <v:fill color2="#548dd4 [1951]" rotate="t" angle="90" focus="100%" type="gradient"/>
                <v:textbox>
                  <w:txbxContent>
                    <w:p w14:paraId="32D4DB08" w14:textId="7C939993" w:rsidR="00624B1F" w:rsidRPr="004A44B3" w:rsidRDefault="00624B1F" w:rsidP="00624B1F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A44B3">
                        <w:rPr>
                          <w:b/>
                          <w:bCs/>
                          <w:sz w:val="18"/>
                          <w:szCs w:val="18"/>
                        </w:rPr>
                        <w:t xml:space="preserve">By applying and </w:t>
                      </w:r>
                      <w:r w:rsidR="004A44B3" w:rsidRPr="004A44B3">
                        <w:rPr>
                          <w:b/>
                          <w:bCs/>
                          <w:sz w:val="18"/>
                          <w:szCs w:val="18"/>
                        </w:rPr>
                        <w:t>if</w:t>
                      </w:r>
                      <w:r w:rsidRPr="004A44B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being approved to receive the Baby Bundle, I acknowledge and agree that Baby Bundle and its affiliates, employees, and partners shall not be held responsible for any incidents, accidents, or damages that may occur as a result of my use of the product. I understand that the use of the Baby Bundle is at my own risk, and I release Baby Bundle from any liability arising from its use.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71040" behindDoc="0" locked="0" layoutInCell="1" allowOverlap="1" wp14:anchorId="0D148244" wp14:editId="0F01FABB">
          <wp:simplePos x="0" y="0"/>
          <wp:positionH relativeFrom="margin">
            <wp:align>right</wp:align>
          </wp:positionH>
          <wp:positionV relativeFrom="paragraph">
            <wp:posOffset>-247015</wp:posOffset>
          </wp:positionV>
          <wp:extent cx="1270000" cy="852170"/>
          <wp:effectExtent l="0" t="0" r="6350" b="5080"/>
          <wp:wrapThrough wrapText="bothSides">
            <wp:wrapPolygon edited="0">
              <wp:start x="0" y="0"/>
              <wp:lineTo x="0" y="21246"/>
              <wp:lineTo x="21384" y="21246"/>
              <wp:lineTo x="21384" y="0"/>
              <wp:lineTo x="0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G_2888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72064" behindDoc="1" locked="0" layoutInCell="1" allowOverlap="1" wp14:anchorId="63617F2E" wp14:editId="39D584FC">
          <wp:simplePos x="0" y="0"/>
          <wp:positionH relativeFrom="margin">
            <wp:align>left</wp:align>
          </wp:positionH>
          <wp:positionV relativeFrom="page">
            <wp:posOffset>184150</wp:posOffset>
          </wp:positionV>
          <wp:extent cx="1072515" cy="863600"/>
          <wp:effectExtent l="0" t="0" r="0" b="0"/>
          <wp:wrapThrough wrapText="bothSides">
            <wp:wrapPolygon edited="0">
              <wp:start x="0" y="0"/>
              <wp:lineTo x="0" y="20965"/>
              <wp:lineTo x="21101" y="20965"/>
              <wp:lineTo x="21101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G_0369 (Edited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BF8A" w14:textId="77777777" w:rsidR="00CE2180" w:rsidRDefault="00CE21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DE"/>
    <w:rsid w:val="0005135F"/>
    <w:rsid w:val="000656E9"/>
    <w:rsid w:val="000C75BF"/>
    <w:rsid w:val="001034AB"/>
    <w:rsid w:val="00110721"/>
    <w:rsid w:val="001257F0"/>
    <w:rsid w:val="001574F9"/>
    <w:rsid w:val="0016108E"/>
    <w:rsid w:val="00164263"/>
    <w:rsid w:val="001802CC"/>
    <w:rsid w:val="001A09EB"/>
    <w:rsid w:val="001A199E"/>
    <w:rsid w:val="001C42C8"/>
    <w:rsid w:val="0020328C"/>
    <w:rsid w:val="00205FE0"/>
    <w:rsid w:val="002431AF"/>
    <w:rsid w:val="00246BBD"/>
    <w:rsid w:val="0025130C"/>
    <w:rsid w:val="00256391"/>
    <w:rsid w:val="002633EB"/>
    <w:rsid w:val="00265218"/>
    <w:rsid w:val="00273724"/>
    <w:rsid w:val="002C01ED"/>
    <w:rsid w:val="002C6ABD"/>
    <w:rsid w:val="002D3842"/>
    <w:rsid w:val="003071A0"/>
    <w:rsid w:val="00311FDE"/>
    <w:rsid w:val="00337C0F"/>
    <w:rsid w:val="0035052D"/>
    <w:rsid w:val="00357229"/>
    <w:rsid w:val="00366F6D"/>
    <w:rsid w:val="003C0591"/>
    <w:rsid w:val="003E0129"/>
    <w:rsid w:val="003F5FC7"/>
    <w:rsid w:val="003F693D"/>
    <w:rsid w:val="00410E03"/>
    <w:rsid w:val="00435E8C"/>
    <w:rsid w:val="004456B5"/>
    <w:rsid w:val="00463B35"/>
    <w:rsid w:val="00476885"/>
    <w:rsid w:val="00482917"/>
    <w:rsid w:val="004A44B3"/>
    <w:rsid w:val="004C2F50"/>
    <w:rsid w:val="004F535E"/>
    <w:rsid w:val="00524D35"/>
    <w:rsid w:val="00542A22"/>
    <w:rsid w:val="00595C3F"/>
    <w:rsid w:val="005A6806"/>
    <w:rsid w:val="005C36B3"/>
    <w:rsid w:val="005D124E"/>
    <w:rsid w:val="00624B1F"/>
    <w:rsid w:val="0063672F"/>
    <w:rsid w:val="00643F5A"/>
    <w:rsid w:val="00684557"/>
    <w:rsid w:val="006859BF"/>
    <w:rsid w:val="006A7299"/>
    <w:rsid w:val="006C7D64"/>
    <w:rsid w:val="006D43A7"/>
    <w:rsid w:val="0071089C"/>
    <w:rsid w:val="00786E91"/>
    <w:rsid w:val="007B52D2"/>
    <w:rsid w:val="007C1F7D"/>
    <w:rsid w:val="007D4902"/>
    <w:rsid w:val="00835DE8"/>
    <w:rsid w:val="008463F7"/>
    <w:rsid w:val="008652E5"/>
    <w:rsid w:val="008827E0"/>
    <w:rsid w:val="008B5B35"/>
    <w:rsid w:val="008C5804"/>
    <w:rsid w:val="008D3EE1"/>
    <w:rsid w:val="00915359"/>
    <w:rsid w:val="00933679"/>
    <w:rsid w:val="009E6AC6"/>
    <w:rsid w:val="009F4149"/>
    <w:rsid w:val="00A02846"/>
    <w:rsid w:val="00A03DD8"/>
    <w:rsid w:val="00A3321A"/>
    <w:rsid w:val="00A44E6A"/>
    <w:rsid w:val="00A71643"/>
    <w:rsid w:val="00A73AE1"/>
    <w:rsid w:val="00AB2833"/>
    <w:rsid w:val="00AC7198"/>
    <w:rsid w:val="00AE3FB7"/>
    <w:rsid w:val="00B122BA"/>
    <w:rsid w:val="00B45F61"/>
    <w:rsid w:val="00BC1B68"/>
    <w:rsid w:val="00BE6B42"/>
    <w:rsid w:val="00BF5A49"/>
    <w:rsid w:val="00C21022"/>
    <w:rsid w:val="00C43ABC"/>
    <w:rsid w:val="00C50E6D"/>
    <w:rsid w:val="00C520D9"/>
    <w:rsid w:val="00C84BD5"/>
    <w:rsid w:val="00CC2CE9"/>
    <w:rsid w:val="00CE0904"/>
    <w:rsid w:val="00CE2180"/>
    <w:rsid w:val="00CF31BB"/>
    <w:rsid w:val="00D4436A"/>
    <w:rsid w:val="00D53A1D"/>
    <w:rsid w:val="00D832D3"/>
    <w:rsid w:val="00DB5CAA"/>
    <w:rsid w:val="00DE3C23"/>
    <w:rsid w:val="00E141F4"/>
    <w:rsid w:val="00E301A2"/>
    <w:rsid w:val="00E53AFF"/>
    <w:rsid w:val="00E61D15"/>
    <w:rsid w:val="00E66236"/>
    <w:rsid w:val="00E761DE"/>
    <w:rsid w:val="00EF6DBC"/>
    <w:rsid w:val="00EF7890"/>
    <w:rsid w:val="00F02022"/>
    <w:rsid w:val="00F27B67"/>
    <w:rsid w:val="00FB3407"/>
    <w:rsid w:val="00FC0271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9C7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Franklin Gothic Book" w:hAnsiTheme="minorHAnsi" w:cs="Times New Roman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35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s">
    <w:name w:val="Contacts"/>
    <w:basedOn w:val="Normal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Normal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3DD8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BYBUNDLE.ORG" TargetMode="External"/><Relationship Id="rId1" Type="http://schemas.openxmlformats.org/officeDocument/2006/relationships/hyperlink" Target="mailto:INFO@BABYBUNDLE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vi\AppData\Roaming\Microsoft\Templates\Small%20business%20client%20intak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F579957EDA4B758289CAD4828F8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3A02C-137A-4EC0-A5B1-919DEAC93E03}"/>
      </w:docPartPr>
      <w:docPartBody>
        <w:p w:rsidR="00BD4316" w:rsidRDefault="002620D1">
          <w:pPr>
            <w:pStyle w:val="80F579957EDA4B758289CAD4828F827E"/>
          </w:pPr>
          <w:r w:rsidRPr="009F4149">
            <w:t>Date</w:t>
          </w:r>
        </w:p>
      </w:docPartBody>
    </w:docPart>
    <w:docPart>
      <w:docPartPr>
        <w:name w:val="064D7BAE65844ACFAA563A44F9F07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84CAC-E33C-4B50-8342-D48AA0AD3229}"/>
      </w:docPartPr>
      <w:docPartBody>
        <w:p w:rsidR="00BD4316" w:rsidRDefault="002620D1">
          <w:pPr>
            <w:pStyle w:val="064D7BAE65844ACFAA563A44F9F07523"/>
          </w:pPr>
          <w:r w:rsidRPr="009F4149">
            <w:t>Cell Phone</w:t>
          </w:r>
        </w:p>
      </w:docPartBody>
    </w:docPart>
    <w:docPart>
      <w:docPartPr>
        <w:name w:val="D61423969F09482EA125179B2707D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A86EE-E5B8-41C4-862C-563C58499EA0}"/>
      </w:docPartPr>
      <w:docPartBody>
        <w:p w:rsidR="00BD4316" w:rsidRDefault="002620D1">
          <w:pPr>
            <w:pStyle w:val="D61423969F09482EA125179B2707DAB2"/>
          </w:pPr>
          <w:r w:rsidRPr="009F4149">
            <w:t>Email Address</w:t>
          </w:r>
        </w:p>
      </w:docPartBody>
    </w:docPart>
    <w:docPart>
      <w:docPartPr>
        <w:name w:val="3D9F0673A6CB48FABDC3BA3567FC6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FEB17-B135-491F-8215-6C0BD95B9593}"/>
      </w:docPartPr>
      <w:docPartBody>
        <w:p w:rsidR="00BD4316" w:rsidRDefault="002620D1">
          <w:pPr>
            <w:pStyle w:val="3D9F0673A6CB48FABDC3BA3567FC6609"/>
          </w:pPr>
          <w:r w:rsidRPr="00410E03">
            <w:t>Other/Special Requests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a XBd BT">
    <w:altName w:val="Cambria"/>
    <w:panose1 w:val="020B0604020202020204"/>
    <w:charset w:val="00"/>
    <w:family w:val="roman"/>
    <w:pitch w:val="variable"/>
    <w:sig w:usb0="800000AF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D1"/>
    <w:rsid w:val="002431AF"/>
    <w:rsid w:val="002620D1"/>
    <w:rsid w:val="002B6A1B"/>
    <w:rsid w:val="006774EA"/>
    <w:rsid w:val="00897DDD"/>
    <w:rsid w:val="008D61CD"/>
    <w:rsid w:val="008D6F7E"/>
    <w:rsid w:val="00900451"/>
    <w:rsid w:val="009D3FB0"/>
    <w:rsid w:val="00B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F579957EDA4B758289CAD4828F827E">
    <w:name w:val="80F579957EDA4B758289CAD4828F827E"/>
  </w:style>
  <w:style w:type="paragraph" w:customStyle="1" w:styleId="064D7BAE65844ACFAA563A44F9F07523">
    <w:name w:val="064D7BAE65844ACFAA563A44F9F07523"/>
  </w:style>
  <w:style w:type="paragraph" w:customStyle="1" w:styleId="D61423969F09482EA125179B2707DAB2">
    <w:name w:val="D61423969F09482EA125179B2707DAB2"/>
  </w:style>
  <w:style w:type="paragraph" w:customStyle="1" w:styleId="3D9F0673A6CB48FABDC3BA3567FC6609">
    <w:name w:val="3D9F0673A6CB48FABDC3BA3567FC66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3C0E3DC-2249-4E26-B030-8E6ACECBD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61C04-73BE-49D8-9BE4-DE11530A2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9C7AE-A498-47DE-B58B-51729DECFD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E182A5-01FE-47DC-9F56-AD00D2DEE96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C:\Users\miavi\AppData\Roaming\Microsoft\Templates\Small business client intake form.dotx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2024-04-23T07:36:00Z</dcterms:created>
  <dcterms:modified xsi:type="dcterms:W3CDTF">2024-04-23T13:47:00Z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